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E9E" w:rsidRDefault="00AB6E9E" w:rsidP="006E7B00">
      <w:pPr>
        <w:spacing w:line="320" w:lineRule="atLeast"/>
        <w:jc w:val="both"/>
        <w:rPr>
          <w:rFonts w:ascii="OfficinaSansITCPro Book" w:hAnsi="OfficinaSansITCPro Book"/>
          <w:b/>
          <w:sz w:val="36"/>
          <w:szCs w:val="28"/>
        </w:rPr>
      </w:pPr>
    </w:p>
    <w:p w:rsidR="00E72E22" w:rsidRDefault="00E72E22" w:rsidP="006E7B00">
      <w:pPr>
        <w:spacing w:line="320" w:lineRule="atLeast"/>
        <w:jc w:val="both"/>
        <w:rPr>
          <w:rFonts w:ascii="OfficinaSansITCPro Book" w:hAnsi="OfficinaSansITCPro Book"/>
          <w:b/>
          <w:sz w:val="36"/>
          <w:szCs w:val="28"/>
        </w:rPr>
      </w:pPr>
    </w:p>
    <w:p w:rsidR="00E72E22" w:rsidRPr="00B90882" w:rsidRDefault="00E72E22" w:rsidP="00AA2C52">
      <w:pPr>
        <w:pStyle w:val="Marginalrechts"/>
        <w:framePr w:w="2223" w:h="1860" w:wrap="around" w:vAnchor="page" w:hAnchor="page" w:x="7921" w:y="4036" w:anchorLock="1"/>
        <w:shd w:val="solid" w:color="FFFFFF" w:fill="auto"/>
        <w:tabs>
          <w:tab w:val="left" w:pos="550"/>
        </w:tabs>
        <w:rPr>
          <w:rFonts w:ascii="Verdana" w:hAnsi="Verdana" w:cs="Officina Sans Book"/>
          <w:b/>
          <w:sz w:val="13"/>
          <w:szCs w:val="13"/>
        </w:rPr>
      </w:pPr>
      <w:r w:rsidRPr="00B90882">
        <w:rPr>
          <w:rFonts w:ascii="Verdana" w:hAnsi="Verdana" w:cs="Officina Sans Book"/>
          <w:b/>
          <w:sz w:val="13"/>
          <w:szCs w:val="13"/>
        </w:rPr>
        <w:fldChar w:fldCharType="begin"/>
      </w:r>
      <w:r w:rsidRPr="00B90882">
        <w:rPr>
          <w:rFonts w:ascii="Verdana" w:hAnsi="Verdana" w:cs="Officina Sans Book"/>
          <w:b/>
          <w:sz w:val="13"/>
          <w:szCs w:val="13"/>
        </w:rPr>
        <w:instrText xml:space="preserve"> TIME \@ "d. MMMM yyyy" </w:instrText>
      </w:r>
      <w:r w:rsidRPr="00B90882">
        <w:rPr>
          <w:rFonts w:ascii="Verdana" w:hAnsi="Verdana" w:cs="Officina Sans Book"/>
          <w:b/>
          <w:sz w:val="13"/>
          <w:szCs w:val="13"/>
        </w:rPr>
        <w:fldChar w:fldCharType="separate"/>
      </w:r>
      <w:r w:rsidR="00DE22CB">
        <w:rPr>
          <w:rFonts w:ascii="Verdana" w:hAnsi="Verdana" w:cs="Officina Sans Book"/>
          <w:b/>
          <w:noProof/>
          <w:sz w:val="13"/>
          <w:szCs w:val="13"/>
        </w:rPr>
        <w:t>14. Oktober 2024</w:t>
      </w:r>
      <w:r w:rsidRPr="00B90882">
        <w:rPr>
          <w:rFonts w:ascii="Verdana" w:hAnsi="Verdana" w:cs="Officina Sans Book"/>
          <w:b/>
          <w:sz w:val="13"/>
          <w:szCs w:val="13"/>
        </w:rPr>
        <w:fldChar w:fldCharType="end"/>
      </w:r>
    </w:p>
    <w:p w:rsidR="00E72E22" w:rsidRPr="00B90882" w:rsidRDefault="00E72E22" w:rsidP="00AA2C52">
      <w:pPr>
        <w:pStyle w:val="Marginalrechts"/>
        <w:framePr w:w="2223" w:h="1860" w:wrap="around" w:vAnchor="page" w:hAnchor="page" w:x="7921" w:y="4036" w:anchorLock="1"/>
        <w:shd w:val="solid" w:color="FFFFFF" w:fill="auto"/>
        <w:tabs>
          <w:tab w:val="left" w:pos="550"/>
        </w:tabs>
        <w:rPr>
          <w:rFonts w:ascii="Verdana" w:hAnsi="Verdana" w:cs="Officina Sans Book"/>
          <w:b/>
          <w:sz w:val="13"/>
          <w:szCs w:val="13"/>
        </w:rPr>
      </w:pPr>
    </w:p>
    <w:p w:rsidR="00E72E22" w:rsidRPr="00B90882" w:rsidRDefault="00E72E22" w:rsidP="00AA2C52">
      <w:pPr>
        <w:pStyle w:val="Marginalrechts"/>
        <w:framePr w:w="2223" w:h="1860" w:wrap="around" w:vAnchor="page" w:hAnchor="page" w:x="7921" w:y="4036" w:anchorLock="1"/>
        <w:shd w:val="solid" w:color="FFFFFF" w:fill="auto"/>
        <w:tabs>
          <w:tab w:val="left" w:pos="550"/>
        </w:tabs>
        <w:rPr>
          <w:rFonts w:ascii="Verdana" w:hAnsi="Verdana" w:cs="Officina Sans Book"/>
          <w:b/>
          <w:sz w:val="13"/>
          <w:szCs w:val="13"/>
        </w:rPr>
      </w:pPr>
      <w:r w:rsidRPr="00B90882">
        <w:rPr>
          <w:rFonts w:ascii="Verdana" w:hAnsi="Verdana" w:cs="Officina Sans Book"/>
          <w:b/>
          <w:sz w:val="13"/>
          <w:szCs w:val="13"/>
        </w:rPr>
        <w:t>Pressekontakt</w:t>
      </w:r>
    </w:p>
    <w:p w:rsidR="00E72E22" w:rsidRPr="00B90882" w:rsidRDefault="00F91EC2" w:rsidP="00AA2C52">
      <w:pPr>
        <w:pStyle w:val="Marginalrechts"/>
        <w:framePr w:w="2223" w:h="1860" w:wrap="around" w:vAnchor="page" w:hAnchor="page" w:x="7921" w:y="4036" w:anchorLock="1"/>
        <w:shd w:val="solid" w:color="FFFFFF" w:fill="auto"/>
        <w:tabs>
          <w:tab w:val="left" w:pos="550"/>
        </w:tabs>
        <w:rPr>
          <w:rFonts w:ascii="Verdana" w:hAnsi="Verdana" w:cs="Officina Sans Book"/>
          <w:sz w:val="13"/>
          <w:szCs w:val="13"/>
        </w:rPr>
      </w:pPr>
      <w:r>
        <w:rPr>
          <w:rFonts w:ascii="Verdana" w:hAnsi="Verdana" w:cs="Officina Sans Book"/>
          <w:sz w:val="13"/>
          <w:szCs w:val="13"/>
        </w:rPr>
        <w:t>Dr. Heike Haase</w:t>
      </w:r>
    </w:p>
    <w:p w:rsidR="00E72E22" w:rsidRPr="00B90882" w:rsidRDefault="00E72E22" w:rsidP="00AA2C52">
      <w:pPr>
        <w:pStyle w:val="Marginalrechts"/>
        <w:framePr w:w="2223" w:h="1860" w:wrap="around" w:vAnchor="page" w:hAnchor="page" w:x="7921" w:y="4036" w:anchorLock="1"/>
        <w:shd w:val="solid" w:color="FFFFFF" w:fill="auto"/>
        <w:tabs>
          <w:tab w:val="left" w:pos="550"/>
        </w:tabs>
        <w:rPr>
          <w:rFonts w:ascii="Verdana" w:hAnsi="Verdana" w:cs="Officina Sans Book"/>
          <w:sz w:val="13"/>
          <w:szCs w:val="13"/>
        </w:rPr>
      </w:pPr>
      <w:r w:rsidRPr="00B90882">
        <w:rPr>
          <w:rFonts w:ascii="Verdana" w:hAnsi="Verdana" w:cs="Officina Sans Book"/>
          <w:sz w:val="13"/>
          <w:szCs w:val="13"/>
        </w:rPr>
        <w:t>Telefon</w:t>
      </w:r>
      <w:r w:rsidRPr="00B90882">
        <w:rPr>
          <w:rFonts w:ascii="Verdana" w:hAnsi="Verdana" w:cs="Officina Sans Book"/>
          <w:sz w:val="13"/>
          <w:szCs w:val="13"/>
        </w:rPr>
        <w:tab/>
        <w:t>(05251) 6997 3</w:t>
      </w:r>
      <w:r w:rsidR="00F91EC2">
        <w:rPr>
          <w:rFonts w:ascii="Verdana" w:hAnsi="Verdana" w:cs="Officina Sans Book"/>
          <w:sz w:val="13"/>
          <w:szCs w:val="13"/>
        </w:rPr>
        <w:t>29</w:t>
      </w:r>
      <w:r w:rsidRPr="00B90882">
        <w:rPr>
          <w:rFonts w:ascii="Verdana" w:hAnsi="Verdana" w:cs="Officina Sans Book"/>
          <w:sz w:val="13"/>
          <w:szCs w:val="13"/>
        </w:rPr>
        <w:br/>
        <w:t>Telefax</w:t>
      </w:r>
      <w:r w:rsidRPr="00B90882">
        <w:rPr>
          <w:rFonts w:ascii="Verdana" w:hAnsi="Verdana" w:cs="Officina Sans Book"/>
          <w:sz w:val="13"/>
          <w:szCs w:val="13"/>
        </w:rPr>
        <w:tab/>
        <w:t>(05251) 6997 399</w:t>
      </w:r>
    </w:p>
    <w:p w:rsidR="00E72E22" w:rsidRPr="00B90882" w:rsidRDefault="00E72E22" w:rsidP="00AA2C52">
      <w:pPr>
        <w:pStyle w:val="Marginalrechts"/>
        <w:framePr w:w="2223" w:h="1860" w:wrap="around" w:vAnchor="page" w:hAnchor="page" w:x="7921" w:y="4036" w:anchorLock="1"/>
        <w:shd w:val="solid" w:color="FFFFFF" w:fill="auto"/>
        <w:tabs>
          <w:tab w:val="left" w:pos="550"/>
        </w:tabs>
        <w:rPr>
          <w:rFonts w:ascii="Verdana" w:hAnsi="Verdana" w:cs="Officina Sans Book"/>
          <w:sz w:val="13"/>
          <w:szCs w:val="13"/>
        </w:rPr>
      </w:pPr>
      <w:r w:rsidRPr="00B90882">
        <w:rPr>
          <w:rFonts w:ascii="Verdana" w:hAnsi="Verdana" w:cs="Officina Sans Book"/>
          <w:sz w:val="13"/>
          <w:szCs w:val="13"/>
        </w:rPr>
        <w:t>E-Mail</w:t>
      </w:r>
      <w:r w:rsidRPr="00B90882">
        <w:rPr>
          <w:rFonts w:ascii="Verdana" w:hAnsi="Verdana" w:cs="Officina Sans Book"/>
          <w:sz w:val="13"/>
          <w:szCs w:val="13"/>
        </w:rPr>
        <w:tab/>
        <w:t>presse@padersprinter.de</w:t>
      </w:r>
    </w:p>
    <w:p w:rsidR="00E72E22" w:rsidRPr="00B90882" w:rsidRDefault="00E72E22" w:rsidP="00AA2C52">
      <w:pPr>
        <w:pStyle w:val="Marginalrechts"/>
        <w:framePr w:w="2223" w:h="1860" w:wrap="around" w:vAnchor="page" w:hAnchor="page" w:x="7921" w:y="4036" w:anchorLock="1"/>
        <w:shd w:val="solid" w:color="FFFFFF" w:fill="auto"/>
        <w:rPr>
          <w:rFonts w:ascii="Verdana" w:hAnsi="Verdana" w:cs="Officina Sans Book"/>
          <w:sz w:val="13"/>
          <w:szCs w:val="13"/>
        </w:rPr>
      </w:pPr>
    </w:p>
    <w:p w:rsidR="00E72E22" w:rsidRPr="00B90882" w:rsidRDefault="00E72E22" w:rsidP="00AA2C52">
      <w:pPr>
        <w:pStyle w:val="Marginalrechts"/>
        <w:framePr w:w="2223" w:h="1860" w:wrap="around" w:vAnchor="page" w:hAnchor="page" w:x="7921" w:y="4036" w:anchorLock="1"/>
        <w:shd w:val="solid" w:color="FFFFFF" w:fill="auto"/>
        <w:tabs>
          <w:tab w:val="left" w:pos="550"/>
        </w:tabs>
        <w:rPr>
          <w:rFonts w:ascii="Verdana" w:hAnsi="Verdana" w:cs="Officina Sans Book"/>
          <w:b/>
          <w:bCs/>
          <w:sz w:val="13"/>
          <w:szCs w:val="13"/>
        </w:rPr>
      </w:pPr>
      <w:r w:rsidRPr="00B90882">
        <w:rPr>
          <w:rFonts w:ascii="Verdana" w:hAnsi="Verdana" w:cs="Officina Sans Book"/>
          <w:b/>
          <w:bCs/>
          <w:sz w:val="13"/>
          <w:szCs w:val="13"/>
        </w:rPr>
        <w:t>PaderSprinter GmbH</w:t>
      </w:r>
    </w:p>
    <w:p w:rsidR="00E72E22" w:rsidRPr="00B90882" w:rsidRDefault="00E72E22" w:rsidP="00AA2C52">
      <w:pPr>
        <w:pStyle w:val="Marginalrechts"/>
        <w:framePr w:w="2223" w:h="1860" w:wrap="around" w:vAnchor="page" w:hAnchor="page" w:x="7921" w:y="4036" w:anchorLock="1"/>
        <w:shd w:val="solid" w:color="FFFFFF" w:fill="auto"/>
        <w:tabs>
          <w:tab w:val="left" w:pos="550"/>
        </w:tabs>
        <w:rPr>
          <w:rFonts w:ascii="Verdana" w:hAnsi="Verdana" w:cs="Officina Sans Book"/>
          <w:sz w:val="13"/>
          <w:szCs w:val="13"/>
        </w:rPr>
      </w:pPr>
      <w:proofErr w:type="spellStart"/>
      <w:r w:rsidRPr="00B90882">
        <w:rPr>
          <w:rFonts w:ascii="Verdana" w:hAnsi="Verdana" w:cs="Officina Sans Book"/>
          <w:bCs/>
          <w:sz w:val="13"/>
          <w:szCs w:val="13"/>
        </w:rPr>
        <w:t>Barkhauser</w:t>
      </w:r>
      <w:proofErr w:type="spellEnd"/>
      <w:r w:rsidRPr="00B90882">
        <w:rPr>
          <w:rFonts w:ascii="Verdana" w:hAnsi="Verdana" w:cs="Officina Sans Book"/>
          <w:bCs/>
          <w:sz w:val="13"/>
          <w:szCs w:val="13"/>
        </w:rPr>
        <w:t xml:space="preserve"> Straße 6</w:t>
      </w:r>
      <w:r w:rsidRPr="00B90882">
        <w:rPr>
          <w:rFonts w:ascii="Verdana" w:hAnsi="Verdana" w:cs="Officina Sans Book"/>
          <w:sz w:val="13"/>
          <w:szCs w:val="13"/>
        </w:rPr>
        <w:br/>
        <w:t>33106 Paderborn</w:t>
      </w:r>
    </w:p>
    <w:p w:rsidR="00E72E22" w:rsidRPr="00B90882" w:rsidRDefault="00E72E22" w:rsidP="00AA2C52">
      <w:pPr>
        <w:pStyle w:val="Marginalrechts"/>
        <w:framePr w:w="2223" w:h="1860" w:wrap="around" w:vAnchor="page" w:hAnchor="page" w:x="7921" w:y="4036" w:anchorLock="1"/>
        <w:shd w:val="solid" w:color="FFFFFF" w:fill="auto"/>
        <w:tabs>
          <w:tab w:val="left" w:pos="550"/>
        </w:tabs>
        <w:rPr>
          <w:rFonts w:ascii="Verdana" w:hAnsi="Verdana" w:cs="Officina Sans Book"/>
          <w:sz w:val="13"/>
          <w:szCs w:val="13"/>
        </w:rPr>
      </w:pPr>
      <w:r w:rsidRPr="00B90882">
        <w:rPr>
          <w:rFonts w:ascii="Verdana" w:hAnsi="Verdana" w:cs="Officina Sans Book"/>
          <w:sz w:val="13"/>
          <w:szCs w:val="13"/>
        </w:rPr>
        <w:t>www.padersprinter.de</w:t>
      </w:r>
    </w:p>
    <w:p w:rsidR="00D36FDE" w:rsidRPr="000025A6" w:rsidRDefault="004B1F16" w:rsidP="006E7B00">
      <w:pPr>
        <w:spacing w:line="320" w:lineRule="atLeast"/>
        <w:jc w:val="both"/>
        <w:rPr>
          <w:rFonts w:ascii="OfficinaSansITCPro Book" w:hAnsi="OfficinaSansITCPro Book"/>
          <w:b/>
          <w:sz w:val="36"/>
          <w:szCs w:val="28"/>
        </w:rPr>
      </w:pPr>
      <w:r w:rsidRPr="000025A6">
        <w:rPr>
          <w:rFonts w:ascii="OfficinaSansITCPro Book" w:hAnsi="OfficinaSansITCPro Book"/>
          <w:b/>
          <w:sz w:val="32"/>
          <w:szCs w:val="28"/>
        </w:rPr>
        <w:t>Medieninformation</w:t>
      </w:r>
    </w:p>
    <w:p w:rsidR="00802DD8" w:rsidRPr="004B1F16" w:rsidRDefault="00802DD8">
      <w:pPr>
        <w:rPr>
          <w:rFonts w:ascii="Officina Sans Book" w:hAnsi="Officina Sans Book"/>
          <w:sz w:val="22"/>
          <w:szCs w:val="22"/>
        </w:rPr>
      </w:pPr>
    </w:p>
    <w:p w:rsidR="004B1F16" w:rsidRPr="004B1F16" w:rsidRDefault="004B1F16">
      <w:pPr>
        <w:rPr>
          <w:rFonts w:ascii="Officina Sans Book" w:hAnsi="Officina Sans Book"/>
          <w:sz w:val="22"/>
          <w:szCs w:val="22"/>
        </w:rPr>
      </w:pPr>
    </w:p>
    <w:p w:rsidR="00416229" w:rsidRPr="004B1F16" w:rsidRDefault="00416229" w:rsidP="003057A8">
      <w:pPr>
        <w:tabs>
          <w:tab w:val="left" w:pos="7797"/>
        </w:tabs>
        <w:outlineLvl w:val="0"/>
        <w:rPr>
          <w:rFonts w:ascii="Officina Sans Book" w:hAnsi="Officina Sans Book"/>
          <w:sz w:val="22"/>
          <w:szCs w:val="22"/>
        </w:rPr>
      </w:pPr>
    </w:p>
    <w:p w:rsidR="00416229" w:rsidRPr="004B1F16" w:rsidRDefault="00416229" w:rsidP="003057A8">
      <w:pPr>
        <w:tabs>
          <w:tab w:val="left" w:pos="7797"/>
        </w:tabs>
        <w:outlineLvl w:val="0"/>
        <w:rPr>
          <w:rFonts w:ascii="Officina Sans Book" w:hAnsi="Officina Sans Book"/>
          <w:sz w:val="22"/>
          <w:szCs w:val="22"/>
        </w:rPr>
      </w:pPr>
    </w:p>
    <w:p w:rsidR="00416229" w:rsidRPr="004B1F16" w:rsidRDefault="00416229" w:rsidP="003057A8">
      <w:pPr>
        <w:tabs>
          <w:tab w:val="left" w:pos="7797"/>
        </w:tabs>
        <w:outlineLvl w:val="0"/>
        <w:rPr>
          <w:rFonts w:ascii="Officina Sans Book" w:hAnsi="Officina Sans Book"/>
          <w:sz w:val="22"/>
          <w:szCs w:val="22"/>
        </w:rPr>
      </w:pPr>
    </w:p>
    <w:p w:rsidR="004B1F16" w:rsidRPr="004B1F16" w:rsidRDefault="004B1F16" w:rsidP="00C2758A">
      <w:pPr>
        <w:tabs>
          <w:tab w:val="left" w:pos="7797"/>
        </w:tabs>
        <w:spacing w:line="240" w:lineRule="atLeast"/>
        <w:outlineLvl w:val="0"/>
        <w:rPr>
          <w:rFonts w:ascii="Officina Sans Book" w:hAnsi="Officina Sans Book"/>
          <w:b/>
          <w:sz w:val="22"/>
          <w:szCs w:val="22"/>
        </w:rPr>
      </w:pPr>
    </w:p>
    <w:p w:rsidR="00B7057A" w:rsidRDefault="00B7057A" w:rsidP="00B7057A">
      <w:pPr>
        <w:tabs>
          <w:tab w:val="left" w:pos="7797"/>
        </w:tabs>
        <w:spacing w:line="240" w:lineRule="atLeast"/>
        <w:outlineLvl w:val="0"/>
        <w:rPr>
          <w:rFonts w:ascii="Officina Sans Book" w:hAnsi="Officina Sans Book"/>
          <w:b/>
          <w:sz w:val="22"/>
          <w:szCs w:val="22"/>
        </w:rPr>
      </w:pPr>
    </w:p>
    <w:p w:rsidR="006E7B00" w:rsidRDefault="006E7B00" w:rsidP="00BE1DC7">
      <w:pPr>
        <w:spacing w:line="320" w:lineRule="atLeast"/>
        <w:jc w:val="both"/>
        <w:rPr>
          <w:rStyle w:val="analysencontent1"/>
          <w:rFonts w:ascii="OfficinaSansITCPro Book" w:hAnsi="OfficinaSansITCPro Book"/>
          <w:sz w:val="24"/>
          <w:szCs w:val="24"/>
        </w:rPr>
      </w:pPr>
    </w:p>
    <w:p w:rsidR="00C0547A" w:rsidRDefault="00C0547A" w:rsidP="00BE1DC7">
      <w:pPr>
        <w:spacing w:line="320" w:lineRule="atLeast"/>
        <w:jc w:val="both"/>
        <w:rPr>
          <w:rStyle w:val="analysencontent1"/>
          <w:rFonts w:ascii="OfficinaSansITCPro Book" w:hAnsi="OfficinaSansITCPro Book"/>
          <w:sz w:val="24"/>
          <w:szCs w:val="24"/>
        </w:rPr>
      </w:pPr>
    </w:p>
    <w:p w:rsidR="00AB6E9E" w:rsidRDefault="00AB6E9E" w:rsidP="00BE1DC7">
      <w:pPr>
        <w:spacing w:line="320" w:lineRule="atLeast"/>
        <w:jc w:val="both"/>
        <w:rPr>
          <w:rStyle w:val="analysencontent1"/>
          <w:rFonts w:ascii="OfficinaSansITCPro Book" w:hAnsi="OfficinaSansITCPro Book"/>
          <w:sz w:val="24"/>
          <w:szCs w:val="24"/>
        </w:rPr>
      </w:pPr>
    </w:p>
    <w:p w:rsidR="00A55516" w:rsidRDefault="00A55516" w:rsidP="00927D0D">
      <w:pPr>
        <w:spacing w:line="320" w:lineRule="exact"/>
        <w:rPr>
          <w:rStyle w:val="analysencontent1"/>
          <w:rFonts w:ascii="OfficinaSansITCPro Book" w:hAnsi="OfficinaSansITCPro Book"/>
          <w:sz w:val="24"/>
          <w:szCs w:val="24"/>
        </w:rPr>
      </w:pPr>
    </w:p>
    <w:p w:rsidR="00927D0D" w:rsidRPr="000025A6" w:rsidRDefault="00A55516" w:rsidP="00927D0D">
      <w:pPr>
        <w:spacing w:line="320" w:lineRule="exact"/>
        <w:rPr>
          <w:rFonts w:ascii="OfficinaSansITCPro Book" w:hAnsi="OfficinaSansITCPro Book"/>
          <w:b/>
          <w:sz w:val="28"/>
          <w:szCs w:val="28"/>
        </w:rPr>
      </w:pPr>
      <w:proofErr w:type="spellStart"/>
      <w:r>
        <w:rPr>
          <w:rFonts w:ascii="OfficinaSansITCPro Book" w:hAnsi="OfficinaSansITCPro Book"/>
          <w:b/>
          <w:sz w:val="28"/>
          <w:szCs w:val="28"/>
        </w:rPr>
        <w:t>Gierstor</w:t>
      </w:r>
      <w:proofErr w:type="spellEnd"/>
      <w:r>
        <w:rPr>
          <w:rFonts w:ascii="OfficinaSansITCPro Book" w:hAnsi="OfficinaSansITCPro Book"/>
          <w:b/>
          <w:sz w:val="28"/>
          <w:szCs w:val="28"/>
        </w:rPr>
        <w:t>-Baustelle führt zu Busumleitungen</w:t>
      </w:r>
    </w:p>
    <w:p w:rsidR="00927D0D" w:rsidRPr="000025A6" w:rsidRDefault="00927D0D" w:rsidP="00927D0D">
      <w:pPr>
        <w:spacing w:line="260" w:lineRule="exact"/>
        <w:jc w:val="both"/>
        <w:outlineLvl w:val="0"/>
        <w:rPr>
          <w:rFonts w:ascii="OfficinaSansITCPro Book" w:hAnsi="OfficinaSansITCPro Book"/>
          <w:sz w:val="21"/>
          <w:szCs w:val="21"/>
          <w:lang w:val="sv-SE"/>
        </w:rPr>
      </w:pPr>
    </w:p>
    <w:p w:rsidR="00061735" w:rsidRPr="00061735" w:rsidRDefault="00BC2178" w:rsidP="00061735">
      <w:pPr>
        <w:spacing w:line="260" w:lineRule="exact"/>
        <w:jc w:val="both"/>
        <w:outlineLvl w:val="0"/>
        <w:rPr>
          <w:rFonts w:ascii="OfficinaSansITCPro Book" w:hAnsi="OfficinaSansITCPro Book"/>
          <w:sz w:val="21"/>
          <w:szCs w:val="21"/>
          <w:lang w:val="sv-SE"/>
        </w:rPr>
      </w:pPr>
      <w:r>
        <w:rPr>
          <w:rFonts w:ascii="OfficinaSansITCPro Book" w:hAnsi="OfficinaSansITCPro Book"/>
          <w:sz w:val="21"/>
          <w:szCs w:val="21"/>
          <w:lang w:val="sv-SE"/>
        </w:rPr>
        <w:t>A</w:t>
      </w:r>
      <w:r w:rsidR="00A55516">
        <w:rPr>
          <w:rFonts w:ascii="OfficinaSansITCPro Book" w:hAnsi="OfficinaSansITCPro Book"/>
          <w:sz w:val="21"/>
          <w:szCs w:val="21"/>
          <w:lang w:val="sv-SE"/>
        </w:rPr>
        <w:t xml:space="preserve">m 21.10.2024 starten am Gierstor </w:t>
      </w:r>
      <w:r w:rsidR="005378D8">
        <w:rPr>
          <w:rFonts w:ascii="OfficinaSansITCPro Book" w:hAnsi="OfficinaSansITCPro Book"/>
          <w:sz w:val="21"/>
          <w:szCs w:val="21"/>
          <w:lang w:val="sv-SE"/>
        </w:rPr>
        <w:t xml:space="preserve">in Paderborn </w:t>
      </w:r>
      <w:r>
        <w:rPr>
          <w:rFonts w:ascii="OfficinaSansITCPro Book" w:hAnsi="OfficinaSansITCPro Book"/>
          <w:sz w:val="21"/>
          <w:szCs w:val="21"/>
          <w:lang w:val="sv-SE"/>
        </w:rPr>
        <w:t>Kanalarbeiten</w:t>
      </w:r>
      <w:r w:rsidR="00A55516">
        <w:rPr>
          <w:rFonts w:ascii="OfficinaSansITCPro Book" w:hAnsi="OfficinaSansITCPro Book"/>
          <w:sz w:val="21"/>
          <w:szCs w:val="21"/>
          <w:lang w:val="sv-SE"/>
        </w:rPr>
        <w:t xml:space="preserve">, die zu Sperrungen und in der Folge </w:t>
      </w:r>
      <w:r w:rsidR="00244AC1">
        <w:rPr>
          <w:rFonts w:ascii="OfficinaSansITCPro Book" w:hAnsi="OfficinaSansITCPro Book"/>
          <w:sz w:val="21"/>
          <w:szCs w:val="21"/>
          <w:lang w:val="sv-SE"/>
        </w:rPr>
        <w:t xml:space="preserve">zu </w:t>
      </w:r>
      <w:r w:rsidR="00A55516">
        <w:rPr>
          <w:rFonts w:ascii="OfficinaSansITCPro Book" w:hAnsi="OfficinaSansITCPro Book"/>
          <w:sz w:val="21"/>
          <w:szCs w:val="21"/>
          <w:lang w:val="sv-SE"/>
        </w:rPr>
        <w:t xml:space="preserve">Verkehrsumleitungen führen. Diese </w:t>
      </w:r>
      <w:r w:rsidR="00A42876">
        <w:rPr>
          <w:rFonts w:ascii="OfficinaSansITCPro Book" w:hAnsi="OfficinaSansITCPro Book"/>
          <w:sz w:val="21"/>
          <w:szCs w:val="21"/>
          <w:lang w:val="sv-SE"/>
        </w:rPr>
        <w:t>beeinträchtigen</w:t>
      </w:r>
      <w:r w:rsidR="00A55516">
        <w:rPr>
          <w:rFonts w:ascii="OfficinaSansITCPro Book" w:hAnsi="OfficinaSansITCPro Book"/>
          <w:sz w:val="21"/>
          <w:szCs w:val="21"/>
          <w:lang w:val="sv-SE"/>
        </w:rPr>
        <w:t xml:space="preserve"> auch den Busverkehr. Der PaderSprinter</w:t>
      </w:r>
      <w:r w:rsidR="00C3605C">
        <w:rPr>
          <w:rFonts w:ascii="OfficinaSansITCPro Book" w:hAnsi="OfficinaSansITCPro Book"/>
          <w:sz w:val="21"/>
          <w:szCs w:val="21"/>
          <w:lang w:val="sv-SE"/>
        </w:rPr>
        <w:t xml:space="preserve"> </w:t>
      </w:r>
      <w:r w:rsidR="00764BA5">
        <w:rPr>
          <w:rFonts w:ascii="OfficinaSansITCPro Book" w:hAnsi="OfficinaSansITCPro Book"/>
          <w:sz w:val="21"/>
          <w:szCs w:val="21"/>
          <w:lang w:val="sv-SE"/>
        </w:rPr>
        <w:t>informiert</w:t>
      </w:r>
      <w:r w:rsidR="00A55516">
        <w:rPr>
          <w:rFonts w:ascii="OfficinaSansITCPro Book" w:hAnsi="OfficinaSansITCPro Book"/>
          <w:sz w:val="21"/>
          <w:szCs w:val="21"/>
          <w:lang w:val="sv-SE"/>
        </w:rPr>
        <w:t xml:space="preserve"> </w:t>
      </w:r>
      <w:r w:rsidR="00764BA5">
        <w:rPr>
          <w:rFonts w:ascii="OfficinaSansITCPro Book" w:hAnsi="OfficinaSansITCPro Book"/>
          <w:sz w:val="21"/>
          <w:szCs w:val="21"/>
          <w:lang w:val="sv-SE"/>
        </w:rPr>
        <w:t xml:space="preserve">jetzt im Detail </w:t>
      </w:r>
      <w:r w:rsidR="00A55516">
        <w:rPr>
          <w:rFonts w:ascii="OfficinaSansITCPro Book" w:hAnsi="OfficinaSansITCPro Book"/>
          <w:sz w:val="21"/>
          <w:szCs w:val="21"/>
          <w:lang w:val="sv-SE"/>
        </w:rPr>
        <w:t>über die geplanten Anpassungen, die nach derzeitigem Planungsstand bis Weihnachten gelten werden.</w:t>
      </w:r>
      <w:r w:rsidR="00C3605C">
        <w:rPr>
          <w:rFonts w:ascii="OfficinaSansITCPro Book" w:hAnsi="OfficinaSansITCPro Book"/>
          <w:sz w:val="21"/>
          <w:szCs w:val="21"/>
          <w:lang w:val="sv-SE"/>
        </w:rPr>
        <w:t xml:space="preserve"> Zu den notwendigen Maßnahmen gehören die Sperrung des Haltes ”Gierstor” stadteinwärts auf der Driburger Straße, für d</w:t>
      </w:r>
      <w:r w:rsidR="00A42876">
        <w:rPr>
          <w:rFonts w:ascii="OfficinaSansITCPro Book" w:hAnsi="OfficinaSansITCPro Book"/>
          <w:sz w:val="21"/>
          <w:szCs w:val="21"/>
          <w:lang w:val="sv-SE"/>
        </w:rPr>
        <w:t>en</w:t>
      </w:r>
      <w:r w:rsidR="00C3605C">
        <w:rPr>
          <w:rFonts w:ascii="OfficinaSansITCPro Book" w:hAnsi="OfficinaSansITCPro Book"/>
          <w:sz w:val="21"/>
          <w:szCs w:val="21"/>
          <w:lang w:val="sv-SE"/>
        </w:rPr>
        <w:t xml:space="preserve"> Ersatzhaltestellen eingerichtet bzw. ausgewiesen werde</w:t>
      </w:r>
      <w:r w:rsidR="00A42876">
        <w:rPr>
          <w:rFonts w:ascii="OfficinaSansITCPro Book" w:hAnsi="OfficinaSansITCPro Book"/>
          <w:sz w:val="21"/>
          <w:szCs w:val="21"/>
          <w:lang w:val="sv-SE"/>
        </w:rPr>
        <w:t>n</w:t>
      </w:r>
      <w:r w:rsidR="00C3605C">
        <w:rPr>
          <w:rFonts w:ascii="OfficinaSansITCPro Book" w:hAnsi="OfficinaSansITCPro Book"/>
          <w:sz w:val="21"/>
          <w:szCs w:val="21"/>
          <w:lang w:val="sv-SE"/>
        </w:rPr>
        <w:t>. Außerdem müssen einzelne Lini</w:t>
      </w:r>
      <w:r w:rsidR="00A42876">
        <w:rPr>
          <w:rFonts w:ascii="OfficinaSansITCPro Book" w:hAnsi="OfficinaSansITCPro Book"/>
          <w:sz w:val="21"/>
          <w:szCs w:val="21"/>
          <w:lang w:val="sv-SE"/>
        </w:rPr>
        <w:t xml:space="preserve">enwege </w:t>
      </w:r>
      <w:r w:rsidR="00563124">
        <w:rPr>
          <w:rFonts w:ascii="OfficinaSansITCPro Book" w:hAnsi="OfficinaSansITCPro Book"/>
          <w:sz w:val="21"/>
          <w:szCs w:val="21"/>
          <w:lang w:val="sv-SE"/>
        </w:rPr>
        <w:t>a</w:t>
      </w:r>
      <w:r w:rsidR="00A42876">
        <w:rPr>
          <w:rFonts w:ascii="OfficinaSansITCPro Book" w:hAnsi="OfficinaSansITCPro Book"/>
          <w:sz w:val="21"/>
          <w:szCs w:val="21"/>
          <w:lang w:val="sv-SE"/>
        </w:rPr>
        <w:t xml:space="preserve">ngepasst werden. </w:t>
      </w:r>
      <w:r w:rsidR="00061735">
        <w:rPr>
          <w:rFonts w:ascii="OfficinaSansITCPro Book" w:hAnsi="OfficinaSansITCPro Book"/>
          <w:sz w:val="21"/>
          <w:szCs w:val="21"/>
          <w:lang w:val="sv-SE"/>
        </w:rPr>
        <w:t xml:space="preserve">Damit ergeben sich Änderungen für </w:t>
      </w:r>
      <w:r w:rsidR="00A42876">
        <w:rPr>
          <w:rFonts w:ascii="OfficinaSansITCPro Book" w:hAnsi="OfficinaSansITCPro Book"/>
          <w:sz w:val="21"/>
          <w:szCs w:val="21"/>
          <w:lang w:val="sv-SE"/>
        </w:rPr>
        <w:t xml:space="preserve">die Linien 7, 8, 11, 12, </w:t>
      </w:r>
      <w:r w:rsidR="008243ED">
        <w:rPr>
          <w:rFonts w:ascii="OfficinaSansITCPro Book" w:hAnsi="OfficinaSansITCPro Book"/>
          <w:sz w:val="21"/>
          <w:szCs w:val="21"/>
          <w:lang w:val="sv-SE"/>
        </w:rPr>
        <w:t>47</w:t>
      </w:r>
      <w:r w:rsidR="00563124">
        <w:rPr>
          <w:rFonts w:ascii="OfficinaSansITCPro Book" w:hAnsi="OfficinaSansITCPro Book"/>
          <w:sz w:val="21"/>
          <w:szCs w:val="21"/>
          <w:lang w:val="sv-SE"/>
        </w:rPr>
        <w:t xml:space="preserve"> und </w:t>
      </w:r>
      <w:r w:rsidR="00A42876">
        <w:rPr>
          <w:rFonts w:ascii="OfficinaSansITCPro Book" w:hAnsi="OfficinaSansITCPro Book"/>
          <w:sz w:val="21"/>
          <w:szCs w:val="21"/>
          <w:lang w:val="sv-SE"/>
        </w:rPr>
        <w:t>N8.</w:t>
      </w:r>
      <w:r w:rsidR="00061735">
        <w:rPr>
          <w:rFonts w:ascii="OfficinaSansITCPro Book" w:hAnsi="OfficinaSansITCPro Book"/>
          <w:sz w:val="21"/>
          <w:szCs w:val="21"/>
          <w:lang w:val="sv-SE"/>
        </w:rPr>
        <w:t xml:space="preserve"> Diese Anpassungen betreffen auch die Erreichbarkeit von Pelizaeus Gymnasium und Reismann Gymnasium in unmittelbarer Nachbarschaft des Baufeldes. </w:t>
      </w:r>
    </w:p>
    <w:p w:rsidR="00927D0D" w:rsidRPr="000025A6" w:rsidRDefault="00927D0D" w:rsidP="00927D0D">
      <w:pPr>
        <w:spacing w:line="260" w:lineRule="exact"/>
        <w:jc w:val="both"/>
        <w:outlineLvl w:val="0"/>
        <w:rPr>
          <w:rFonts w:ascii="OfficinaSansITCPro Book" w:hAnsi="OfficinaSansITCPro Book"/>
          <w:sz w:val="21"/>
          <w:szCs w:val="21"/>
          <w:lang w:val="sv-SE"/>
        </w:rPr>
      </w:pPr>
    </w:p>
    <w:p w:rsidR="00D46318" w:rsidRDefault="00A55516" w:rsidP="00927D0D">
      <w:pPr>
        <w:spacing w:line="260" w:lineRule="exact"/>
        <w:jc w:val="both"/>
        <w:outlineLvl w:val="0"/>
        <w:rPr>
          <w:rFonts w:ascii="OfficinaSansITCPro Book" w:hAnsi="OfficinaSansITCPro Book"/>
          <w:b/>
          <w:sz w:val="21"/>
          <w:szCs w:val="21"/>
          <w:lang w:val="sv-SE"/>
        </w:rPr>
      </w:pPr>
      <w:r>
        <w:rPr>
          <w:rFonts w:ascii="OfficinaSansITCPro Book" w:hAnsi="OfficinaSansITCPro Book"/>
          <w:b/>
          <w:sz w:val="21"/>
          <w:szCs w:val="21"/>
          <w:lang w:val="sv-SE"/>
        </w:rPr>
        <w:t>Umleitung</w:t>
      </w:r>
      <w:r w:rsidR="00764BA5">
        <w:rPr>
          <w:rFonts w:ascii="OfficinaSansITCPro Book" w:hAnsi="OfficinaSansITCPro Book"/>
          <w:b/>
          <w:sz w:val="21"/>
          <w:szCs w:val="21"/>
          <w:lang w:val="sv-SE"/>
        </w:rPr>
        <w:t>en</w:t>
      </w:r>
      <w:r w:rsidR="00563124">
        <w:rPr>
          <w:rFonts w:ascii="OfficinaSansITCPro Book" w:hAnsi="OfficinaSansITCPro Book"/>
          <w:b/>
          <w:sz w:val="21"/>
          <w:szCs w:val="21"/>
          <w:lang w:val="sv-SE"/>
        </w:rPr>
        <w:t xml:space="preserve"> </w:t>
      </w:r>
      <w:r w:rsidR="00764BA5">
        <w:rPr>
          <w:rFonts w:ascii="OfficinaSansITCPro Book" w:hAnsi="OfficinaSansITCPro Book"/>
          <w:b/>
          <w:sz w:val="21"/>
          <w:szCs w:val="21"/>
          <w:lang w:val="sv-SE"/>
        </w:rPr>
        <w:t>und Ersatzhalte</w:t>
      </w:r>
    </w:p>
    <w:p w:rsidR="00235DAA" w:rsidRDefault="00235DAA" w:rsidP="00927D0D">
      <w:pPr>
        <w:spacing w:line="260" w:lineRule="exact"/>
        <w:jc w:val="both"/>
        <w:outlineLvl w:val="0"/>
        <w:rPr>
          <w:rFonts w:ascii="OfficinaSansITCPro Book" w:hAnsi="OfficinaSansITCPro Book"/>
          <w:b/>
          <w:sz w:val="21"/>
          <w:szCs w:val="21"/>
          <w:lang w:val="sv-SE"/>
        </w:rPr>
      </w:pPr>
    </w:p>
    <w:p w:rsidR="00764BA5" w:rsidRDefault="00235DAA" w:rsidP="00927D0D">
      <w:pPr>
        <w:spacing w:line="260" w:lineRule="exact"/>
        <w:jc w:val="both"/>
        <w:outlineLvl w:val="0"/>
        <w:rPr>
          <w:rFonts w:ascii="OfficinaSansITCPro Book" w:hAnsi="OfficinaSansITCPro Book"/>
          <w:sz w:val="21"/>
          <w:szCs w:val="21"/>
          <w:lang w:val="sv-SE"/>
        </w:rPr>
      </w:pPr>
      <w:r>
        <w:rPr>
          <w:rFonts w:ascii="OfficinaSansITCPro Book" w:hAnsi="OfficinaSansITCPro Book"/>
          <w:sz w:val="21"/>
          <w:szCs w:val="21"/>
          <w:lang w:val="sv-SE"/>
        </w:rPr>
        <w:t xml:space="preserve">Ab </w:t>
      </w:r>
      <w:r w:rsidR="007065D5">
        <w:rPr>
          <w:rFonts w:ascii="OfficinaSansITCPro Book" w:hAnsi="OfficinaSansITCPro Book"/>
          <w:sz w:val="21"/>
          <w:szCs w:val="21"/>
          <w:lang w:val="sv-SE"/>
        </w:rPr>
        <w:t>dem</w:t>
      </w:r>
      <w:r>
        <w:rPr>
          <w:rFonts w:ascii="OfficinaSansITCPro Book" w:hAnsi="OfficinaSansITCPro Book"/>
          <w:sz w:val="21"/>
          <w:szCs w:val="21"/>
          <w:lang w:val="sv-SE"/>
        </w:rPr>
        <w:t xml:space="preserve"> 21.10.2024 wird die Driburger Straße zwischen Benhauser Straße und Gierstor</w:t>
      </w:r>
      <w:r w:rsidR="00563124">
        <w:rPr>
          <w:rFonts w:ascii="OfficinaSansITCPro Book" w:hAnsi="OfficinaSansITCPro Book"/>
          <w:sz w:val="21"/>
          <w:szCs w:val="21"/>
          <w:lang w:val="sv-SE"/>
        </w:rPr>
        <w:t xml:space="preserve"> einseitig </w:t>
      </w:r>
      <w:r>
        <w:rPr>
          <w:rFonts w:ascii="OfficinaSansITCPro Book" w:hAnsi="OfficinaSansITCPro Book"/>
          <w:sz w:val="21"/>
          <w:szCs w:val="21"/>
          <w:lang w:val="sv-SE"/>
        </w:rPr>
        <w:t xml:space="preserve">für </w:t>
      </w:r>
      <w:r w:rsidR="007065D5">
        <w:rPr>
          <w:rFonts w:ascii="OfficinaSansITCPro Book" w:hAnsi="OfficinaSansITCPro Book"/>
          <w:sz w:val="21"/>
          <w:szCs w:val="21"/>
          <w:lang w:val="sv-SE"/>
        </w:rPr>
        <w:t>den</w:t>
      </w:r>
      <w:r>
        <w:rPr>
          <w:rFonts w:ascii="OfficinaSansITCPro Book" w:hAnsi="OfficinaSansITCPro Book"/>
          <w:sz w:val="21"/>
          <w:szCs w:val="21"/>
          <w:lang w:val="sv-SE"/>
        </w:rPr>
        <w:t xml:space="preserve"> Verkehr gesperrt. Damit </w:t>
      </w:r>
      <w:r w:rsidR="00764BA5">
        <w:rPr>
          <w:rFonts w:ascii="OfficinaSansITCPro Book" w:hAnsi="OfficinaSansITCPro Book"/>
          <w:sz w:val="21"/>
          <w:szCs w:val="21"/>
          <w:lang w:val="sv-SE"/>
        </w:rPr>
        <w:t>kann</w:t>
      </w:r>
      <w:r>
        <w:rPr>
          <w:rFonts w:ascii="OfficinaSansITCPro Book" w:hAnsi="OfficinaSansITCPro Book"/>
          <w:sz w:val="21"/>
          <w:szCs w:val="21"/>
          <w:lang w:val="sv-SE"/>
        </w:rPr>
        <w:t xml:space="preserve"> die Haltestelle ”Gierstor” auf der Driburger Straße stadteinwärts, d.h. vorm Reismann Gymnasium</w:t>
      </w:r>
      <w:r w:rsidR="00764BA5">
        <w:rPr>
          <w:rFonts w:ascii="OfficinaSansITCPro Book" w:hAnsi="OfficinaSansITCPro Book"/>
          <w:sz w:val="21"/>
          <w:szCs w:val="21"/>
          <w:lang w:val="sv-SE"/>
        </w:rPr>
        <w:t>, nicht genutzt werden.</w:t>
      </w:r>
    </w:p>
    <w:p w:rsidR="007065D5" w:rsidRDefault="007065D5" w:rsidP="00927D0D">
      <w:pPr>
        <w:spacing w:line="260" w:lineRule="exact"/>
        <w:jc w:val="both"/>
        <w:outlineLvl w:val="0"/>
        <w:rPr>
          <w:rFonts w:ascii="OfficinaSansITCPro Book" w:hAnsi="OfficinaSansITCPro Book"/>
          <w:sz w:val="21"/>
          <w:szCs w:val="21"/>
          <w:lang w:val="sv-SE"/>
        </w:rPr>
      </w:pPr>
    </w:p>
    <w:p w:rsidR="00764BA5" w:rsidRDefault="00764BA5" w:rsidP="00927D0D">
      <w:pPr>
        <w:spacing w:line="260" w:lineRule="exact"/>
        <w:jc w:val="both"/>
        <w:outlineLvl w:val="0"/>
        <w:rPr>
          <w:rFonts w:ascii="OfficinaSansITCPro Book" w:hAnsi="OfficinaSansITCPro Book"/>
          <w:b/>
          <w:sz w:val="21"/>
          <w:szCs w:val="21"/>
          <w:lang w:val="sv-SE"/>
        </w:rPr>
      </w:pPr>
      <w:r w:rsidRPr="00764BA5">
        <w:rPr>
          <w:rFonts w:ascii="OfficinaSansITCPro Book" w:hAnsi="OfficinaSansITCPro Book"/>
          <w:b/>
          <w:sz w:val="21"/>
          <w:szCs w:val="21"/>
          <w:lang w:val="sv-SE"/>
        </w:rPr>
        <w:t>Linie 7</w:t>
      </w:r>
    </w:p>
    <w:p w:rsidR="00D63482" w:rsidRDefault="00D63482" w:rsidP="00927D0D">
      <w:pPr>
        <w:spacing w:line="260" w:lineRule="exact"/>
        <w:jc w:val="both"/>
        <w:outlineLvl w:val="0"/>
        <w:rPr>
          <w:rFonts w:ascii="OfficinaSansITCPro Book" w:hAnsi="OfficinaSansITCPro Book"/>
          <w:b/>
          <w:sz w:val="21"/>
          <w:szCs w:val="21"/>
          <w:lang w:val="sv-SE"/>
        </w:rPr>
      </w:pPr>
    </w:p>
    <w:p w:rsidR="00D63482" w:rsidRDefault="00D63482" w:rsidP="00927D0D">
      <w:pPr>
        <w:spacing w:line="260" w:lineRule="exact"/>
        <w:jc w:val="both"/>
        <w:outlineLvl w:val="0"/>
        <w:rPr>
          <w:rFonts w:ascii="OfficinaSansITCPro Book" w:hAnsi="OfficinaSansITCPro Book"/>
          <w:sz w:val="21"/>
          <w:szCs w:val="21"/>
          <w:lang w:val="sv-SE"/>
        </w:rPr>
      </w:pPr>
      <w:r w:rsidRPr="00D63482">
        <w:rPr>
          <w:rFonts w:ascii="OfficinaSansITCPro Book" w:hAnsi="OfficinaSansITCPro Book"/>
          <w:sz w:val="21"/>
          <w:szCs w:val="21"/>
          <w:lang w:val="sv-SE"/>
        </w:rPr>
        <w:t>Für die Linie 7</w:t>
      </w:r>
      <w:r w:rsidR="00563124">
        <w:rPr>
          <w:rFonts w:ascii="OfficinaSansITCPro Book" w:hAnsi="OfficinaSansITCPro Book"/>
          <w:sz w:val="21"/>
          <w:szCs w:val="21"/>
          <w:lang w:val="sv-SE"/>
        </w:rPr>
        <w:t>,</w:t>
      </w:r>
      <w:r w:rsidR="00235DAA">
        <w:rPr>
          <w:rFonts w:ascii="OfficinaSansITCPro Book" w:hAnsi="OfficinaSansITCPro Book"/>
          <w:sz w:val="21"/>
          <w:szCs w:val="21"/>
          <w:lang w:val="sv-SE"/>
        </w:rPr>
        <w:t xml:space="preserve"> die </w:t>
      </w:r>
      <w:r w:rsidR="00CF237A">
        <w:rPr>
          <w:rFonts w:ascii="OfficinaSansITCPro Book" w:hAnsi="OfficinaSansITCPro Book"/>
          <w:sz w:val="21"/>
          <w:szCs w:val="21"/>
          <w:lang w:val="sv-SE"/>
        </w:rPr>
        <w:t xml:space="preserve">normalerweise </w:t>
      </w:r>
      <w:r w:rsidR="00235DAA">
        <w:rPr>
          <w:rFonts w:ascii="OfficinaSansITCPro Book" w:hAnsi="OfficinaSansITCPro Book"/>
          <w:sz w:val="21"/>
          <w:szCs w:val="21"/>
          <w:lang w:val="sv-SE"/>
        </w:rPr>
        <w:t xml:space="preserve">von der Driburger Straße kommend </w:t>
      </w:r>
      <w:r w:rsidR="006716EA">
        <w:rPr>
          <w:rFonts w:ascii="OfficinaSansITCPro Book" w:hAnsi="OfficinaSansITCPro Book"/>
          <w:sz w:val="21"/>
          <w:szCs w:val="21"/>
          <w:lang w:val="sv-SE"/>
        </w:rPr>
        <w:t xml:space="preserve">am ”Gierstor” </w:t>
      </w:r>
      <w:r w:rsidR="00563124">
        <w:rPr>
          <w:rFonts w:ascii="OfficinaSansITCPro Book" w:hAnsi="OfficinaSansITCPro Book"/>
          <w:sz w:val="21"/>
          <w:szCs w:val="21"/>
          <w:lang w:val="sv-SE"/>
        </w:rPr>
        <w:t>hält</w:t>
      </w:r>
      <w:r w:rsidR="00235DAA">
        <w:rPr>
          <w:rFonts w:ascii="OfficinaSansITCPro Book" w:hAnsi="OfficinaSansITCPro Book"/>
          <w:sz w:val="21"/>
          <w:szCs w:val="21"/>
          <w:lang w:val="sv-SE"/>
        </w:rPr>
        <w:t xml:space="preserve">, </w:t>
      </w:r>
      <w:r w:rsidR="00FB1573">
        <w:rPr>
          <w:rFonts w:ascii="OfficinaSansITCPro Book" w:hAnsi="OfficinaSansITCPro Book"/>
          <w:sz w:val="21"/>
          <w:szCs w:val="21"/>
          <w:lang w:val="sv-SE"/>
        </w:rPr>
        <w:t xml:space="preserve">wird </w:t>
      </w:r>
      <w:r w:rsidR="0096056B">
        <w:rPr>
          <w:rFonts w:ascii="OfficinaSansITCPro Book" w:hAnsi="OfficinaSansITCPro Book"/>
          <w:sz w:val="21"/>
          <w:szCs w:val="21"/>
          <w:lang w:val="sv-SE"/>
        </w:rPr>
        <w:t>früher</w:t>
      </w:r>
      <w:r w:rsidR="006716EA">
        <w:rPr>
          <w:rFonts w:ascii="OfficinaSansITCPro Book" w:hAnsi="OfficinaSansITCPro Book"/>
          <w:sz w:val="21"/>
          <w:szCs w:val="21"/>
          <w:lang w:val="sv-SE"/>
        </w:rPr>
        <w:t xml:space="preserve"> </w:t>
      </w:r>
      <w:r w:rsidR="00FB1573">
        <w:rPr>
          <w:rFonts w:ascii="OfficinaSansITCPro Book" w:hAnsi="OfficinaSansITCPro Book"/>
          <w:sz w:val="21"/>
          <w:szCs w:val="21"/>
          <w:lang w:val="sv-SE"/>
        </w:rPr>
        <w:t xml:space="preserve">an der Driburger Straße </w:t>
      </w:r>
      <w:r w:rsidR="006716EA">
        <w:rPr>
          <w:rFonts w:ascii="OfficinaSansITCPro Book" w:hAnsi="OfficinaSansITCPro Book"/>
          <w:sz w:val="21"/>
          <w:szCs w:val="21"/>
          <w:lang w:val="sv-SE"/>
        </w:rPr>
        <w:t xml:space="preserve">gegenüber dem Ostfriedhof ein Ersatzhalt </w:t>
      </w:r>
      <w:r w:rsidR="00FB1573">
        <w:rPr>
          <w:rFonts w:ascii="OfficinaSansITCPro Book" w:hAnsi="OfficinaSansITCPro Book"/>
          <w:sz w:val="21"/>
          <w:szCs w:val="21"/>
          <w:lang w:val="sv-SE"/>
        </w:rPr>
        <w:t>eingerichtet. D</w:t>
      </w:r>
      <w:r w:rsidR="00563124">
        <w:rPr>
          <w:rFonts w:ascii="OfficinaSansITCPro Book" w:hAnsi="OfficinaSansITCPro Book"/>
          <w:sz w:val="21"/>
          <w:szCs w:val="21"/>
          <w:lang w:val="sv-SE"/>
        </w:rPr>
        <w:t>er</w:t>
      </w:r>
      <w:r w:rsidR="00FB1573">
        <w:rPr>
          <w:rFonts w:ascii="OfficinaSansITCPro Book" w:hAnsi="OfficinaSansITCPro Book"/>
          <w:sz w:val="21"/>
          <w:szCs w:val="21"/>
          <w:lang w:val="sv-SE"/>
        </w:rPr>
        <w:t xml:space="preserve"> Fahrtweg dieser Linie w</w:t>
      </w:r>
      <w:r w:rsidR="00563124">
        <w:rPr>
          <w:rFonts w:ascii="OfficinaSansITCPro Book" w:hAnsi="OfficinaSansITCPro Book"/>
          <w:sz w:val="21"/>
          <w:szCs w:val="21"/>
          <w:lang w:val="sv-SE"/>
        </w:rPr>
        <w:t>i</w:t>
      </w:r>
      <w:r w:rsidR="00FB1573">
        <w:rPr>
          <w:rFonts w:ascii="OfficinaSansITCPro Book" w:hAnsi="OfficinaSansITCPro Book"/>
          <w:sz w:val="21"/>
          <w:szCs w:val="21"/>
          <w:lang w:val="sv-SE"/>
        </w:rPr>
        <w:t xml:space="preserve">rd dann noch vor dem Gierstor nach links </w:t>
      </w:r>
      <w:r w:rsidR="006716EA">
        <w:rPr>
          <w:rFonts w:ascii="OfficinaSansITCPro Book" w:hAnsi="OfficinaSansITCPro Book"/>
          <w:sz w:val="21"/>
          <w:szCs w:val="21"/>
          <w:lang w:val="sv-SE"/>
        </w:rPr>
        <w:t>am Ostfriedhof entlang und dann über</w:t>
      </w:r>
      <w:r w:rsidR="00FB1573">
        <w:rPr>
          <w:rFonts w:ascii="OfficinaSansITCPro Book" w:hAnsi="OfficinaSansITCPro Book"/>
          <w:sz w:val="21"/>
          <w:szCs w:val="21"/>
          <w:lang w:val="sv-SE"/>
        </w:rPr>
        <w:t xml:space="preserve"> die Andreasstraße und </w:t>
      </w:r>
      <w:r w:rsidR="006B6B11">
        <w:rPr>
          <w:rFonts w:ascii="OfficinaSansITCPro Book" w:hAnsi="OfficinaSansITCPro Book"/>
          <w:sz w:val="21"/>
          <w:szCs w:val="21"/>
          <w:lang w:val="sv-SE"/>
        </w:rPr>
        <w:t xml:space="preserve">links über </w:t>
      </w:r>
      <w:r w:rsidR="00FB1573">
        <w:rPr>
          <w:rFonts w:ascii="OfficinaSansITCPro Book" w:hAnsi="OfficinaSansITCPro Book"/>
          <w:sz w:val="21"/>
          <w:szCs w:val="21"/>
          <w:lang w:val="sv-SE"/>
        </w:rPr>
        <w:t>den Busdorfwall</w:t>
      </w:r>
      <w:r w:rsidR="00AC101E">
        <w:rPr>
          <w:rFonts w:ascii="OfficinaSansITCPro Book" w:hAnsi="OfficinaSansITCPro Book"/>
          <w:sz w:val="21"/>
          <w:szCs w:val="21"/>
          <w:lang w:val="sv-SE"/>
        </w:rPr>
        <w:t xml:space="preserve"> </w:t>
      </w:r>
      <w:r w:rsidR="00C3605C">
        <w:rPr>
          <w:rFonts w:ascii="OfficinaSansITCPro Book" w:hAnsi="OfficinaSansITCPro Book"/>
          <w:sz w:val="21"/>
          <w:szCs w:val="21"/>
          <w:lang w:val="sv-SE"/>
        </w:rPr>
        <w:t>umgeleitet</w:t>
      </w:r>
      <w:r w:rsidR="00FB1573">
        <w:rPr>
          <w:rFonts w:ascii="OfficinaSansITCPro Book" w:hAnsi="OfficinaSansITCPro Book"/>
          <w:sz w:val="21"/>
          <w:szCs w:val="21"/>
          <w:lang w:val="sv-SE"/>
        </w:rPr>
        <w:t>.</w:t>
      </w:r>
      <w:r w:rsidR="006716EA">
        <w:rPr>
          <w:rFonts w:ascii="OfficinaSansITCPro Book" w:hAnsi="OfficinaSansITCPro Book"/>
          <w:sz w:val="21"/>
          <w:szCs w:val="21"/>
          <w:lang w:val="sv-SE"/>
        </w:rPr>
        <w:t xml:space="preserve"> </w:t>
      </w:r>
      <w:r>
        <w:rPr>
          <w:rFonts w:ascii="OfficinaSansITCPro Book" w:hAnsi="OfficinaSansITCPro Book"/>
          <w:sz w:val="21"/>
          <w:szCs w:val="21"/>
          <w:lang w:val="sv-SE"/>
        </w:rPr>
        <w:t xml:space="preserve">Damit entfällt </w:t>
      </w:r>
      <w:r w:rsidR="009213FF">
        <w:rPr>
          <w:rFonts w:ascii="OfficinaSansITCPro Book" w:hAnsi="OfficinaSansITCPro Book"/>
          <w:sz w:val="21"/>
          <w:szCs w:val="21"/>
          <w:lang w:val="sv-SE"/>
        </w:rPr>
        <w:t>stadteinwärts</w:t>
      </w:r>
      <w:r>
        <w:rPr>
          <w:rFonts w:ascii="OfficinaSansITCPro Book" w:hAnsi="OfficinaSansITCPro Book"/>
          <w:sz w:val="21"/>
          <w:szCs w:val="21"/>
          <w:lang w:val="sv-SE"/>
        </w:rPr>
        <w:t xml:space="preserve"> für </w:t>
      </w:r>
      <w:r w:rsidR="00EE09F9">
        <w:rPr>
          <w:rFonts w:ascii="OfficinaSansITCPro Book" w:hAnsi="OfficinaSansITCPro Book"/>
          <w:sz w:val="21"/>
          <w:szCs w:val="21"/>
          <w:lang w:val="sv-SE"/>
        </w:rPr>
        <w:t xml:space="preserve">die </w:t>
      </w:r>
      <w:r>
        <w:rPr>
          <w:rFonts w:ascii="OfficinaSansITCPro Book" w:hAnsi="OfficinaSansITCPro Book"/>
          <w:sz w:val="21"/>
          <w:szCs w:val="21"/>
          <w:lang w:val="sv-SE"/>
        </w:rPr>
        <w:t>Linie</w:t>
      </w:r>
      <w:r w:rsidR="00EE09F9">
        <w:rPr>
          <w:rFonts w:ascii="OfficinaSansITCPro Book" w:hAnsi="OfficinaSansITCPro Book"/>
          <w:sz w:val="21"/>
          <w:szCs w:val="21"/>
          <w:lang w:val="sv-SE"/>
        </w:rPr>
        <w:t xml:space="preserve"> 7</w:t>
      </w:r>
      <w:r w:rsidR="006716EA">
        <w:rPr>
          <w:rFonts w:ascii="OfficinaSansITCPro Book" w:hAnsi="OfficinaSansITCPro Book"/>
          <w:sz w:val="21"/>
          <w:szCs w:val="21"/>
          <w:lang w:val="sv-SE"/>
        </w:rPr>
        <w:t xml:space="preserve"> auch de</w:t>
      </w:r>
      <w:r w:rsidR="006B6B11">
        <w:rPr>
          <w:rFonts w:ascii="OfficinaSansITCPro Book" w:hAnsi="OfficinaSansITCPro Book"/>
          <w:sz w:val="21"/>
          <w:szCs w:val="21"/>
          <w:lang w:val="sv-SE"/>
        </w:rPr>
        <w:t>r</w:t>
      </w:r>
      <w:r w:rsidR="006716EA">
        <w:rPr>
          <w:rFonts w:ascii="OfficinaSansITCPro Book" w:hAnsi="OfficinaSansITCPro Book"/>
          <w:sz w:val="21"/>
          <w:szCs w:val="21"/>
          <w:lang w:val="sv-SE"/>
        </w:rPr>
        <w:t xml:space="preserve"> Halt ”Am Bogen”</w:t>
      </w:r>
      <w:r>
        <w:rPr>
          <w:rFonts w:ascii="OfficinaSansITCPro Book" w:hAnsi="OfficinaSansITCPro Book"/>
          <w:sz w:val="21"/>
          <w:szCs w:val="21"/>
          <w:lang w:val="sv-SE"/>
        </w:rPr>
        <w:t>.</w:t>
      </w:r>
      <w:r w:rsidR="009213FF">
        <w:rPr>
          <w:rFonts w:ascii="OfficinaSansITCPro Book" w:hAnsi="OfficinaSansITCPro Book"/>
          <w:sz w:val="21"/>
          <w:szCs w:val="21"/>
          <w:lang w:val="sv-SE"/>
        </w:rPr>
        <w:t xml:space="preserve"> </w:t>
      </w:r>
      <w:r w:rsidR="00EE09F9">
        <w:rPr>
          <w:rFonts w:ascii="OfficinaSansITCPro Book" w:hAnsi="OfficinaSansITCPro Book"/>
          <w:sz w:val="21"/>
          <w:szCs w:val="21"/>
          <w:lang w:val="sv-SE"/>
        </w:rPr>
        <w:t>Sie</w:t>
      </w:r>
      <w:r w:rsidR="009213FF">
        <w:rPr>
          <w:rFonts w:ascii="OfficinaSansITCPro Book" w:hAnsi="OfficinaSansITCPro Book"/>
          <w:sz w:val="21"/>
          <w:szCs w:val="21"/>
          <w:lang w:val="sv-SE"/>
        </w:rPr>
        <w:t xml:space="preserve"> </w:t>
      </w:r>
      <w:r w:rsidR="006716EA">
        <w:rPr>
          <w:rFonts w:ascii="OfficinaSansITCPro Book" w:hAnsi="OfficinaSansITCPro Book"/>
          <w:sz w:val="21"/>
          <w:szCs w:val="21"/>
          <w:lang w:val="sv-SE"/>
        </w:rPr>
        <w:t xml:space="preserve">nimmt ihren regulären Fahrtweg ab </w:t>
      </w:r>
      <w:r w:rsidR="009213FF">
        <w:rPr>
          <w:rFonts w:ascii="OfficinaSansITCPro Book" w:hAnsi="OfficinaSansITCPro Book"/>
          <w:sz w:val="21"/>
          <w:szCs w:val="21"/>
          <w:lang w:val="sv-SE"/>
        </w:rPr>
        <w:t>”Kamp” wieder auf</w:t>
      </w:r>
      <w:r w:rsidR="00563124">
        <w:rPr>
          <w:rFonts w:ascii="OfficinaSansITCPro Book" w:hAnsi="OfficinaSansITCPro Book"/>
          <w:sz w:val="21"/>
          <w:szCs w:val="21"/>
          <w:lang w:val="sv-SE"/>
        </w:rPr>
        <w:t>.</w:t>
      </w:r>
    </w:p>
    <w:p w:rsidR="00563124" w:rsidRDefault="00563124" w:rsidP="00927D0D">
      <w:pPr>
        <w:spacing w:line="260" w:lineRule="exact"/>
        <w:jc w:val="both"/>
        <w:outlineLvl w:val="0"/>
        <w:rPr>
          <w:rFonts w:ascii="OfficinaSansITCPro Book" w:hAnsi="OfficinaSansITCPro Book"/>
          <w:sz w:val="21"/>
          <w:szCs w:val="21"/>
          <w:lang w:val="sv-SE"/>
        </w:rPr>
      </w:pPr>
    </w:p>
    <w:p w:rsidR="00764BA5" w:rsidRPr="00764BA5" w:rsidRDefault="00764BA5" w:rsidP="00927D0D">
      <w:pPr>
        <w:spacing w:line="260" w:lineRule="exact"/>
        <w:jc w:val="both"/>
        <w:outlineLvl w:val="0"/>
        <w:rPr>
          <w:rFonts w:ascii="OfficinaSansITCPro Book" w:hAnsi="OfficinaSansITCPro Book"/>
          <w:b/>
          <w:sz w:val="21"/>
          <w:szCs w:val="21"/>
          <w:lang w:val="sv-SE"/>
        </w:rPr>
      </w:pPr>
      <w:r w:rsidRPr="00764BA5">
        <w:rPr>
          <w:rFonts w:ascii="OfficinaSansITCPro Book" w:hAnsi="OfficinaSansITCPro Book"/>
          <w:b/>
          <w:sz w:val="21"/>
          <w:szCs w:val="21"/>
          <w:lang w:val="sv-SE"/>
        </w:rPr>
        <w:t>Linie 8</w:t>
      </w:r>
    </w:p>
    <w:p w:rsidR="00764BA5" w:rsidRDefault="00764BA5" w:rsidP="00927D0D">
      <w:pPr>
        <w:spacing w:line="260" w:lineRule="exact"/>
        <w:jc w:val="both"/>
        <w:outlineLvl w:val="0"/>
        <w:rPr>
          <w:rFonts w:ascii="OfficinaSansITCPro Book" w:hAnsi="OfficinaSansITCPro Book"/>
          <w:sz w:val="21"/>
          <w:szCs w:val="21"/>
          <w:lang w:val="sv-SE"/>
        </w:rPr>
      </w:pPr>
    </w:p>
    <w:p w:rsidR="00CF237A" w:rsidRDefault="009213FF" w:rsidP="00927D0D">
      <w:pPr>
        <w:spacing w:line="260" w:lineRule="exact"/>
        <w:jc w:val="both"/>
        <w:outlineLvl w:val="0"/>
        <w:rPr>
          <w:rFonts w:ascii="OfficinaSansITCPro Book" w:hAnsi="OfficinaSansITCPro Book"/>
          <w:sz w:val="21"/>
          <w:szCs w:val="21"/>
          <w:lang w:val="sv-SE"/>
        </w:rPr>
      </w:pPr>
      <w:r>
        <w:rPr>
          <w:rFonts w:ascii="OfficinaSansITCPro Book" w:hAnsi="OfficinaSansITCPro Book"/>
          <w:sz w:val="21"/>
          <w:szCs w:val="21"/>
          <w:lang w:val="sv-SE"/>
        </w:rPr>
        <w:t>Die Linie 8</w:t>
      </w:r>
      <w:r w:rsidR="006B6B11">
        <w:rPr>
          <w:rFonts w:ascii="OfficinaSansITCPro Book" w:hAnsi="OfficinaSansITCPro Book"/>
          <w:sz w:val="21"/>
          <w:szCs w:val="21"/>
          <w:lang w:val="sv-SE"/>
        </w:rPr>
        <w:t xml:space="preserve"> verläßt stadteinwärts während der Umleitung nach dem Halt ”Fröbelstraße” ihren regulären Fahrtweg und nimmt ihn am ”Kamp” wieder auf. Von der Benhauser Straße kommend wird die Linie 8 nicht mehr zum Gierstor abbiegen, sondern fährt ohne weitere Zwischenhalte geradeaus am Ostfriedhof entlang, weiter über die Andreasstraße und dann links über den Busdorfwall. Damit entfallen auf dieser Linie während </w:t>
      </w:r>
      <w:r w:rsidR="006B6B11">
        <w:rPr>
          <w:rFonts w:ascii="OfficinaSansITCPro Book" w:hAnsi="OfficinaSansITCPro Book"/>
          <w:sz w:val="21"/>
          <w:szCs w:val="21"/>
          <w:lang w:val="sv-SE"/>
        </w:rPr>
        <w:lastRenderedPageBreak/>
        <w:t xml:space="preserve">der Bauphase und in dieser Richtung die Halte ”Gierstor” und </w:t>
      </w:r>
      <w:r>
        <w:rPr>
          <w:rFonts w:ascii="OfficinaSansITCPro Book" w:hAnsi="OfficinaSansITCPro Book"/>
          <w:sz w:val="21"/>
          <w:szCs w:val="21"/>
          <w:lang w:val="sv-SE"/>
        </w:rPr>
        <w:t>”Am Bogen”</w:t>
      </w:r>
      <w:r w:rsidR="006B6B11">
        <w:rPr>
          <w:rFonts w:ascii="OfficinaSansITCPro Book" w:hAnsi="OfficinaSansITCPro Book"/>
          <w:sz w:val="21"/>
          <w:szCs w:val="21"/>
          <w:lang w:val="sv-SE"/>
        </w:rPr>
        <w:t>.</w:t>
      </w:r>
      <w:r w:rsidR="00D63482">
        <w:rPr>
          <w:rFonts w:ascii="OfficinaSansITCPro Book" w:hAnsi="OfficinaSansITCPro Book"/>
          <w:sz w:val="21"/>
          <w:szCs w:val="21"/>
          <w:lang w:val="sv-SE"/>
        </w:rPr>
        <w:t xml:space="preserve"> Die Fahrgäste werden gebeten, als Ersatzhalte ”Fröbelstraße” und ”Kamp” zu nutzen.</w:t>
      </w:r>
    </w:p>
    <w:p w:rsidR="006B6B11" w:rsidRDefault="006B6B11" w:rsidP="00927D0D">
      <w:pPr>
        <w:spacing w:line="260" w:lineRule="exact"/>
        <w:jc w:val="both"/>
        <w:outlineLvl w:val="0"/>
        <w:rPr>
          <w:rFonts w:ascii="OfficinaSansITCPro Book" w:hAnsi="OfficinaSansITCPro Book"/>
          <w:sz w:val="21"/>
          <w:szCs w:val="21"/>
          <w:lang w:val="sv-SE"/>
        </w:rPr>
      </w:pPr>
    </w:p>
    <w:p w:rsidR="006B6B11" w:rsidRDefault="006B6B11" w:rsidP="00927D0D">
      <w:pPr>
        <w:spacing w:line="260" w:lineRule="exact"/>
        <w:jc w:val="both"/>
        <w:outlineLvl w:val="0"/>
        <w:rPr>
          <w:rFonts w:ascii="OfficinaSansITCPro Book" w:hAnsi="OfficinaSansITCPro Book"/>
          <w:b/>
          <w:sz w:val="21"/>
          <w:szCs w:val="21"/>
          <w:lang w:val="sv-SE"/>
        </w:rPr>
      </w:pPr>
      <w:r w:rsidRPr="00D63482">
        <w:rPr>
          <w:rFonts w:ascii="OfficinaSansITCPro Book" w:hAnsi="OfficinaSansITCPro Book"/>
          <w:b/>
          <w:sz w:val="21"/>
          <w:szCs w:val="21"/>
          <w:lang w:val="sv-SE"/>
        </w:rPr>
        <w:t>Linie 11</w:t>
      </w:r>
    </w:p>
    <w:p w:rsidR="00D63482" w:rsidRDefault="00D63482" w:rsidP="00927D0D">
      <w:pPr>
        <w:spacing w:line="260" w:lineRule="exact"/>
        <w:jc w:val="both"/>
        <w:outlineLvl w:val="0"/>
        <w:rPr>
          <w:rFonts w:ascii="OfficinaSansITCPro Book" w:hAnsi="OfficinaSansITCPro Book"/>
          <w:b/>
          <w:sz w:val="21"/>
          <w:szCs w:val="21"/>
          <w:lang w:val="sv-SE"/>
        </w:rPr>
      </w:pPr>
    </w:p>
    <w:p w:rsidR="007D295E" w:rsidRDefault="00D63482" w:rsidP="00927D0D">
      <w:pPr>
        <w:spacing w:line="260" w:lineRule="exact"/>
        <w:jc w:val="both"/>
        <w:outlineLvl w:val="0"/>
        <w:rPr>
          <w:rFonts w:ascii="OfficinaSansITCPro Book" w:hAnsi="OfficinaSansITCPro Book"/>
          <w:sz w:val="21"/>
          <w:szCs w:val="21"/>
          <w:lang w:val="sv-SE"/>
        </w:rPr>
      </w:pPr>
      <w:r>
        <w:rPr>
          <w:rFonts w:ascii="OfficinaSansITCPro Book" w:hAnsi="OfficinaSansITCPro Book"/>
          <w:sz w:val="21"/>
          <w:szCs w:val="21"/>
          <w:lang w:val="sv-SE"/>
        </w:rPr>
        <w:t xml:space="preserve">Auch die Linie 11 hält aus Richtung Kaukenberg kommend zuletzt am Halt ”Fröbelstraße”, kann dann </w:t>
      </w:r>
      <w:r w:rsidR="001B7737">
        <w:rPr>
          <w:rFonts w:ascii="OfficinaSansITCPro Book" w:hAnsi="OfficinaSansITCPro Book"/>
          <w:sz w:val="21"/>
          <w:szCs w:val="21"/>
          <w:lang w:val="sv-SE"/>
        </w:rPr>
        <w:t xml:space="preserve">ihren </w:t>
      </w:r>
      <w:r>
        <w:rPr>
          <w:rFonts w:ascii="OfficinaSansITCPro Book" w:hAnsi="OfficinaSansITCPro Book"/>
          <w:sz w:val="21"/>
          <w:szCs w:val="21"/>
          <w:lang w:val="sv-SE"/>
        </w:rPr>
        <w:t xml:space="preserve"> Halt ”Gierstor” </w:t>
      </w:r>
      <w:r w:rsidR="001B7737">
        <w:rPr>
          <w:rFonts w:ascii="OfficinaSansITCPro Book" w:hAnsi="OfficinaSansITCPro Book"/>
          <w:sz w:val="21"/>
          <w:szCs w:val="21"/>
          <w:lang w:val="sv-SE"/>
        </w:rPr>
        <w:t xml:space="preserve">nicht an gewohnter Stelle (Driburger Straße, stadteinwärts) </w:t>
      </w:r>
      <w:r>
        <w:rPr>
          <w:rFonts w:ascii="OfficinaSansITCPro Book" w:hAnsi="OfficinaSansITCPro Book"/>
          <w:sz w:val="21"/>
          <w:szCs w:val="21"/>
          <w:lang w:val="sv-SE"/>
        </w:rPr>
        <w:t xml:space="preserve">bedienen. Sie wird nach der Benhauser Straße </w:t>
      </w:r>
      <w:r w:rsidR="004356CD">
        <w:rPr>
          <w:rFonts w:ascii="OfficinaSansITCPro Book" w:hAnsi="OfficinaSansITCPro Book"/>
          <w:sz w:val="21"/>
          <w:szCs w:val="21"/>
          <w:lang w:val="sv-SE"/>
        </w:rPr>
        <w:t xml:space="preserve">geradeaus am Ostfriedhof entlang, über die Andreasstraße und </w:t>
      </w:r>
      <w:r w:rsidR="00B549F6">
        <w:rPr>
          <w:rFonts w:ascii="OfficinaSansITCPro Book" w:hAnsi="OfficinaSansITCPro Book"/>
          <w:sz w:val="21"/>
          <w:szCs w:val="21"/>
          <w:lang w:val="sv-SE"/>
        </w:rPr>
        <w:t>weiter nach</w:t>
      </w:r>
      <w:r w:rsidR="004356CD">
        <w:rPr>
          <w:rFonts w:ascii="OfficinaSansITCPro Book" w:hAnsi="OfficinaSansITCPro Book"/>
          <w:sz w:val="21"/>
          <w:szCs w:val="21"/>
          <w:lang w:val="sv-SE"/>
        </w:rPr>
        <w:t xml:space="preserve"> rechts über den Busdorfwall umgeleitet</w:t>
      </w:r>
      <w:r w:rsidR="001B7737">
        <w:rPr>
          <w:rFonts w:ascii="OfficinaSansITCPro Book" w:hAnsi="OfficinaSansITCPro Book"/>
          <w:sz w:val="21"/>
          <w:szCs w:val="21"/>
          <w:lang w:val="sv-SE"/>
        </w:rPr>
        <w:t xml:space="preserve"> und nutzt dann</w:t>
      </w:r>
      <w:r w:rsidR="00EE09F9">
        <w:rPr>
          <w:rFonts w:ascii="OfficinaSansITCPro Book" w:hAnsi="OfficinaSansITCPro Book"/>
          <w:sz w:val="21"/>
          <w:szCs w:val="21"/>
          <w:lang w:val="sv-SE"/>
        </w:rPr>
        <w:t xml:space="preserve"> </w:t>
      </w:r>
      <w:r w:rsidR="001B7737">
        <w:rPr>
          <w:rFonts w:ascii="OfficinaSansITCPro Book" w:hAnsi="OfficinaSansITCPro Book"/>
          <w:sz w:val="21"/>
          <w:szCs w:val="21"/>
          <w:lang w:val="sv-SE"/>
        </w:rPr>
        <w:t xml:space="preserve">die Regionalverkehrshaltestelle </w:t>
      </w:r>
      <w:r w:rsidR="00EE09F9">
        <w:rPr>
          <w:rFonts w:ascii="OfficinaSansITCPro Book" w:hAnsi="OfficinaSansITCPro Book"/>
          <w:sz w:val="21"/>
          <w:szCs w:val="21"/>
          <w:lang w:val="sv-SE"/>
        </w:rPr>
        <w:t>”Gierstor” am Gierswall</w:t>
      </w:r>
      <w:r w:rsidR="00B549F6">
        <w:rPr>
          <w:rFonts w:ascii="OfficinaSansITCPro Book" w:hAnsi="OfficinaSansITCPro Book"/>
          <w:sz w:val="21"/>
          <w:szCs w:val="21"/>
          <w:lang w:val="sv-SE"/>
        </w:rPr>
        <w:t xml:space="preserve"> (vor dem Pelizaeus Gymnasium)</w:t>
      </w:r>
      <w:r w:rsidR="001B7737">
        <w:rPr>
          <w:rFonts w:ascii="OfficinaSansITCPro Book" w:hAnsi="OfficinaSansITCPro Book"/>
          <w:sz w:val="21"/>
          <w:szCs w:val="21"/>
          <w:lang w:val="sv-SE"/>
        </w:rPr>
        <w:t>. Ab ”Detmolder Tor” nimmt sie ihren regulären Fahrtweg wieder auf.</w:t>
      </w:r>
    </w:p>
    <w:p w:rsidR="007D295E" w:rsidRDefault="007D295E" w:rsidP="00927D0D">
      <w:pPr>
        <w:spacing w:line="260" w:lineRule="exact"/>
        <w:jc w:val="both"/>
        <w:outlineLvl w:val="0"/>
        <w:rPr>
          <w:rFonts w:ascii="OfficinaSansITCPro Book" w:hAnsi="OfficinaSansITCPro Book"/>
          <w:sz w:val="21"/>
          <w:szCs w:val="21"/>
          <w:lang w:val="sv-SE"/>
        </w:rPr>
      </w:pPr>
    </w:p>
    <w:p w:rsidR="001B7737" w:rsidRPr="001B7737" w:rsidRDefault="001B7737" w:rsidP="00927D0D">
      <w:pPr>
        <w:spacing w:line="260" w:lineRule="exact"/>
        <w:jc w:val="both"/>
        <w:outlineLvl w:val="0"/>
        <w:rPr>
          <w:rFonts w:ascii="OfficinaSansITCPro Book" w:hAnsi="OfficinaSansITCPro Book"/>
          <w:sz w:val="21"/>
          <w:szCs w:val="21"/>
          <w:lang w:val="sv-SE"/>
        </w:rPr>
      </w:pPr>
      <w:r>
        <w:rPr>
          <w:rFonts w:ascii="OfficinaSansITCPro Book" w:hAnsi="OfficinaSansITCPro Book"/>
          <w:sz w:val="21"/>
          <w:szCs w:val="21"/>
          <w:lang w:val="sv-SE"/>
        </w:rPr>
        <w:t>Wie die Linie 1</w:t>
      </w:r>
      <w:r w:rsidR="00B549F6">
        <w:rPr>
          <w:rFonts w:ascii="OfficinaSansITCPro Book" w:hAnsi="OfficinaSansITCPro Book"/>
          <w:sz w:val="21"/>
          <w:szCs w:val="21"/>
          <w:lang w:val="sv-SE"/>
        </w:rPr>
        <w:t>2</w:t>
      </w:r>
      <w:r>
        <w:rPr>
          <w:rFonts w:ascii="OfficinaSansITCPro Book" w:hAnsi="OfficinaSansITCPro Book"/>
          <w:sz w:val="21"/>
          <w:szCs w:val="21"/>
          <w:lang w:val="sv-SE"/>
        </w:rPr>
        <w:t xml:space="preserve"> wird auch die Linie 1</w:t>
      </w:r>
      <w:r w:rsidR="00B549F6">
        <w:rPr>
          <w:rFonts w:ascii="OfficinaSansITCPro Book" w:hAnsi="OfficinaSansITCPro Book"/>
          <w:sz w:val="21"/>
          <w:szCs w:val="21"/>
          <w:lang w:val="sv-SE"/>
        </w:rPr>
        <w:t>1</w:t>
      </w:r>
      <w:r>
        <w:rPr>
          <w:rFonts w:ascii="OfficinaSansITCPro Book" w:hAnsi="OfficinaSansITCPro Book"/>
          <w:sz w:val="21"/>
          <w:szCs w:val="21"/>
          <w:lang w:val="sv-SE"/>
        </w:rPr>
        <w:t xml:space="preserve"> s</w:t>
      </w:r>
      <w:r w:rsidR="007065D5">
        <w:rPr>
          <w:rFonts w:ascii="OfficinaSansITCPro Book" w:hAnsi="OfficinaSansITCPro Book"/>
          <w:sz w:val="21"/>
          <w:szCs w:val="21"/>
          <w:lang w:val="sv-SE"/>
        </w:rPr>
        <w:t xml:space="preserve">tadtauswärts in Richtung Kaukenberg </w:t>
      </w:r>
      <w:r>
        <w:rPr>
          <w:rFonts w:ascii="OfficinaSansITCPro Book" w:hAnsi="OfficinaSansITCPro Book"/>
          <w:sz w:val="21"/>
          <w:szCs w:val="21"/>
          <w:lang w:val="sv-SE"/>
        </w:rPr>
        <w:t xml:space="preserve">über </w:t>
      </w:r>
      <w:r w:rsidR="00B549F6">
        <w:rPr>
          <w:rFonts w:ascii="OfficinaSansITCPro Book" w:hAnsi="OfficinaSansITCPro Book"/>
          <w:sz w:val="21"/>
          <w:szCs w:val="21"/>
          <w:lang w:val="sv-SE"/>
        </w:rPr>
        <w:t>H</w:t>
      </w:r>
      <w:r>
        <w:rPr>
          <w:rFonts w:ascii="OfficinaSansITCPro Book" w:hAnsi="OfficinaSansITCPro Book"/>
          <w:sz w:val="21"/>
          <w:szCs w:val="21"/>
          <w:lang w:val="sv-SE"/>
        </w:rPr>
        <w:t xml:space="preserve">eiersstraße und Giersstraße zum Gierstor umgeleitet. Dafür nutzt sie den Haltesteig ”Detmolder Tor” in der Heiersstraße (wie regulär die Linien 2, 3 </w:t>
      </w:r>
      <w:r w:rsidRPr="001B7737">
        <w:rPr>
          <w:rFonts w:ascii="OfficinaSansITCPro Book" w:hAnsi="OfficinaSansITCPro Book"/>
          <w:sz w:val="21"/>
          <w:szCs w:val="21"/>
          <w:lang w:val="sv-SE"/>
        </w:rPr>
        <w:t>und 6</w:t>
      </w:r>
      <w:r w:rsidR="00B549F6">
        <w:rPr>
          <w:rFonts w:ascii="OfficinaSansITCPro Book" w:hAnsi="OfficinaSansITCPro Book"/>
          <w:sz w:val="21"/>
          <w:szCs w:val="21"/>
          <w:lang w:val="sv-SE"/>
        </w:rPr>
        <w:t xml:space="preserve"> sowie während der Bauphase auch die Linie 12</w:t>
      </w:r>
      <w:r w:rsidRPr="001B7737">
        <w:rPr>
          <w:rFonts w:ascii="OfficinaSansITCPro Book" w:hAnsi="OfficinaSansITCPro Book"/>
          <w:sz w:val="21"/>
          <w:szCs w:val="21"/>
          <w:lang w:val="sv-SE"/>
        </w:rPr>
        <w:t xml:space="preserve">). </w:t>
      </w:r>
      <w:r w:rsidR="00B549F6">
        <w:rPr>
          <w:rFonts w:ascii="OfficinaSansITCPro Book" w:hAnsi="OfficinaSansITCPro Book"/>
          <w:sz w:val="21"/>
          <w:szCs w:val="21"/>
          <w:lang w:val="sv-SE"/>
        </w:rPr>
        <w:t xml:space="preserve">Stadtauswärts kehrt sie damit ab dem gewohnten Haltepunkt </w:t>
      </w:r>
      <w:r w:rsidRPr="001B7737">
        <w:rPr>
          <w:rFonts w:ascii="OfficinaSansITCPro Book" w:hAnsi="OfficinaSansITCPro Book"/>
          <w:sz w:val="21"/>
          <w:szCs w:val="21"/>
          <w:lang w:val="sv-SE"/>
        </w:rPr>
        <w:t xml:space="preserve"> ”Gierstor” wieder auf den regulären Fahrtweg zurück.</w:t>
      </w:r>
    </w:p>
    <w:p w:rsidR="00D63482" w:rsidRPr="00D63482" w:rsidRDefault="00D63482" w:rsidP="00927D0D">
      <w:pPr>
        <w:spacing w:line="260" w:lineRule="exact"/>
        <w:jc w:val="both"/>
        <w:outlineLvl w:val="0"/>
        <w:rPr>
          <w:rFonts w:ascii="OfficinaSansITCPro Book" w:hAnsi="OfficinaSansITCPro Book"/>
          <w:b/>
          <w:sz w:val="21"/>
          <w:szCs w:val="21"/>
          <w:lang w:val="sv-SE"/>
        </w:rPr>
      </w:pPr>
    </w:p>
    <w:p w:rsidR="00D63482" w:rsidRPr="00D63482" w:rsidRDefault="00D63482" w:rsidP="00927D0D">
      <w:pPr>
        <w:spacing w:line="260" w:lineRule="exact"/>
        <w:jc w:val="both"/>
        <w:outlineLvl w:val="0"/>
        <w:rPr>
          <w:rFonts w:ascii="OfficinaSansITCPro Book" w:hAnsi="OfficinaSansITCPro Book"/>
          <w:b/>
          <w:sz w:val="21"/>
          <w:szCs w:val="21"/>
          <w:lang w:val="sv-SE"/>
        </w:rPr>
      </w:pPr>
      <w:r w:rsidRPr="00D63482">
        <w:rPr>
          <w:rFonts w:ascii="OfficinaSansITCPro Book" w:hAnsi="OfficinaSansITCPro Book"/>
          <w:b/>
          <w:sz w:val="21"/>
          <w:szCs w:val="21"/>
          <w:lang w:val="sv-SE"/>
        </w:rPr>
        <w:t>Linie 12</w:t>
      </w:r>
    </w:p>
    <w:p w:rsidR="00D63482" w:rsidRDefault="00D63482" w:rsidP="00927D0D">
      <w:pPr>
        <w:spacing w:line="260" w:lineRule="exact"/>
        <w:jc w:val="both"/>
        <w:outlineLvl w:val="0"/>
        <w:rPr>
          <w:rFonts w:ascii="OfficinaSansITCPro Book" w:hAnsi="OfficinaSansITCPro Book"/>
          <w:b/>
          <w:sz w:val="21"/>
          <w:szCs w:val="21"/>
          <w:lang w:val="sv-SE"/>
        </w:rPr>
      </w:pPr>
    </w:p>
    <w:p w:rsidR="007D295E" w:rsidRDefault="00036419" w:rsidP="00927D0D">
      <w:pPr>
        <w:spacing w:line="260" w:lineRule="exact"/>
        <w:jc w:val="both"/>
        <w:outlineLvl w:val="0"/>
        <w:rPr>
          <w:rFonts w:ascii="OfficinaSansITCPro Book" w:hAnsi="OfficinaSansITCPro Book"/>
          <w:sz w:val="21"/>
          <w:szCs w:val="21"/>
          <w:lang w:val="sv-SE"/>
        </w:rPr>
      </w:pPr>
      <w:r w:rsidRPr="00036419">
        <w:rPr>
          <w:rFonts w:ascii="OfficinaSansITCPro Book" w:hAnsi="OfficinaSansITCPro Book"/>
          <w:sz w:val="21"/>
          <w:szCs w:val="21"/>
          <w:lang w:val="sv-SE"/>
        </w:rPr>
        <w:t xml:space="preserve">Stadteinwärts wird die </w:t>
      </w:r>
      <w:r w:rsidR="004356CD" w:rsidRPr="00036419">
        <w:rPr>
          <w:rFonts w:ascii="OfficinaSansITCPro Book" w:hAnsi="OfficinaSansITCPro Book"/>
          <w:sz w:val="21"/>
          <w:szCs w:val="21"/>
          <w:lang w:val="sv-SE"/>
        </w:rPr>
        <w:t xml:space="preserve">Linie 12 vor dem gesperrten Halt ”Gierstor” </w:t>
      </w:r>
      <w:r w:rsidRPr="00036419">
        <w:rPr>
          <w:rFonts w:ascii="OfficinaSansITCPro Book" w:hAnsi="OfficinaSansITCPro Book"/>
          <w:sz w:val="21"/>
          <w:szCs w:val="21"/>
          <w:lang w:val="sv-SE"/>
        </w:rPr>
        <w:t xml:space="preserve">umgeleitet </w:t>
      </w:r>
      <w:r w:rsidR="004356CD" w:rsidRPr="00036419">
        <w:rPr>
          <w:rFonts w:ascii="OfficinaSansITCPro Book" w:hAnsi="OfficinaSansITCPro Book"/>
          <w:sz w:val="21"/>
          <w:szCs w:val="21"/>
          <w:lang w:val="sv-SE"/>
        </w:rPr>
        <w:t>nach links am Ostfriedhof entlang, über die Andreasstraße</w:t>
      </w:r>
      <w:r w:rsidRPr="00036419">
        <w:rPr>
          <w:rFonts w:ascii="OfficinaSansITCPro Book" w:hAnsi="OfficinaSansITCPro Book"/>
          <w:sz w:val="21"/>
          <w:szCs w:val="21"/>
          <w:lang w:val="sv-SE"/>
        </w:rPr>
        <w:t xml:space="preserve"> und </w:t>
      </w:r>
      <w:r w:rsidR="004356CD" w:rsidRPr="00036419">
        <w:rPr>
          <w:rFonts w:ascii="OfficinaSansITCPro Book" w:hAnsi="OfficinaSansITCPro Book"/>
          <w:sz w:val="21"/>
          <w:szCs w:val="21"/>
          <w:lang w:val="sv-SE"/>
        </w:rPr>
        <w:t>nach rechts in den Busdorfwall. Über diese Umleitung erreicht sie</w:t>
      </w:r>
      <w:r w:rsidRPr="00036419">
        <w:rPr>
          <w:rFonts w:ascii="OfficinaSansITCPro Book" w:hAnsi="OfficinaSansITCPro Book"/>
          <w:sz w:val="21"/>
          <w:szCs w:val="21"/>
          <w:lang w:val="sv-SE"/>
        </w:rPr>
        <w:t xml:space="preserve"> ersatzweise die Regionalverkehrshaltestelle ”Gierstor” am Gierswall vor dem Pelizaeus Gymnasium und im weiteren über ”Detmolder </w:t>
      </w:r>
      <w:r w:rsidR="00B549F6">
        <w:rPr>
          <w:rFonts w:ascii="OfficinaSansITCPro Book" w:hAnsi="OfficinaSansITCPro Book"/>
          <w:sz w:val="21"/>
          <w:szCs w:val="21"/>
          <w:lang w:val="sv-SE"/>
        </w:rPr>
        <w:t>T</w:t>
      </w:r>
      <w:r w:rsidRPr="00036419">
        <w:rPr>
          <w:rFonts w:ascii="OfficinaSansITCPro Book" w:hAnsi="OfficinaSansITCPro Book"/>
          <w:sz w:val="21"/>
          <w:szCs w:val="21"/>
          <w:lang w:val="sv-SE"/>
        </w:rPr>
        <w:t>or” ihren regulären Fahrtweg.</w:t>
      </w:r>
    </w:p>
    <w:p w:rsidR="007D295E" w:rsidRDefault="007D295E" w:rsidP="00927D0D">
      <w:pPr>
        <w:spacing w:line="260" w:lineRule="exact"/>
        <w:jc w:val="both"/>
        <w:outlineLvl w:val="0"/>
        <w:rPr>
          <w:rFonts w:ascii="OfficinaSansITCPro Book" w:hAnsi="OfficinaSansITCPro Book"/>
          <w:sz w:val="21"/>
          <w:szCs w:val="21"/>
          <w:lang w:val="sv-SE"/>
        </w:rPr>
      </w:pPr>
    </w:p>
    <w:p w:rsidR="004356CD" w:rsidRPr="00036419" w:rsidRDefault="00036419" w:rsidP="00927D0D">
      <w:pPr>
        <w:spacing w:line="260" w:lineRule="exact"/>
        <w:jc w:val="both"/>
        <w:outlineLvl w:val="0"/>
        <w:rPr>
          <w:rFonts w:ascii="OfficinaSansITCPro Book" w:hAnsi="OfficinaSansITCPro Book"/>
          <w:sz w:val="21"/>
          <w:szCs w:val="21"/>
          <w:lang w:val="sv-SE"/>
        </w:rPr>
      </w:pPr>
      <w:r w:rsidRPr="00036419">
        <w:rPr>
          <w:rFonts w:ascii="OfficinaSansITCPro Book" w:hAnsi="OfficinaSansITCPro Book"/>
          <w:sz w:val="21"/>
          <w:szCs w:val="21"/>
          <w:lang w:val="sv-SE"/>
        </w:rPr>
        <w:t>In der Gegenrichtung stadtauswärts zum Kaukenberg fährt auch diese Linie eine Umleitung über Heiersstraße und Giersstraße. Dafür hält sie am ”Detmolder Tor” versetzt in der Heiersstraße (wie die Linien 2, 3, 6 und während der Bauphase auch die Linie 11).</w:t>
      </w:r>
    </w:p>
    <w:p w:rsidR="004356CD" w:rsidRPr="00036419" w:rsidRDefault="004356CD" w:rsidP="00927D0D">
      <w:pPr>
        <w:spacing w:line="260" w:lineRule="exact"/>
        <w:jc w:val="both"/>
        <w:outlineLvl w:val="0"/>
        <w:rPr>
          <w:rFonts w:ascii="OfficinaSansITCPro Book" w:hAnsi="OfficinaSansITCPro Book"/>
          <w:b/>
          <w:sz w:val="21"/>
          <w:szCs w:val="21"/>
          <w:lang w:val="sv-SE"/>
        </w:rPr>
      </w:pPr>
    </w:p>
    <w:p w:rsidR="00D63482" w:rsidRPr="00036419" w:rsidRDefault="00D63482" w:rsidP="00927D0D">
      <w:pPr>
        <w:spacing w:line="260" w:lineRule="exact"/>
        <w:jc w:val="both"/>
        <w:outlineLvl w:val="0"/>
        <w:rPr>
          <w:rFonts w:ascii="OfficinaSansITCPro Book" w:hAnsi="OfficinaSansITCPro Book"/>
          <w:b/>
          <w:sz w:val="21"/>
          <w:szCs w:val="21"/>
          <w:lang w:val="sv-SE"/>
        </w:rPr>
      </w:pPr>
      <w:r w:rsidRPr="00036419">
        <w:rPr>
          <w:rFonts w:ascii="OfficinaSansITCPro Book" w:hAnsi="OfficinaSansITCPro Book"/>
          <w:b/>
          <w:sz w:val="21"/>
          <w:szCs w:val="21"/>
          <w:lang w:val="sv-SE"/>
        </w:rPr>
        <w:t>Linie 47</w:t>
      </w:r>
    </w:p>
    <w:p w:rsidR="006B6B11" w:rsidRPr="00036419" w:rsidRDefault="006B6B11" w:rsidP="00927D0D">
      <w:pPr>
        <w:spacing w:line="260" w:lineRule="exact"/>
        <w:jc w:val="both"/>
        <w:outlineLvl w:val="0"/>
        <w:rPr>
          <w:rFonts w:ascii="OfficinaSansITCPro Book" w:hAnsi="OfficinaSansITCPro Book"/>
          <w:b/>
          <w:sz w:val="21"/>
          <w:szCs w:val="21"/>
          <w:lang w:val="sv-SE"/>
        </w:rPr>
      </w:pPr>
    </w:p>
    <w:p w:rsidR="006B6B11" w:rsidRPr="00036419" w:rsidRDefault="004356CD" w:rsidP="00927D0D">
      <w:pPr>
        <w:spacing w:line="260" w:lineRule="exact"/>
        <w:jc w:val="both"/>
        <w:outlineLvl w:val="0"/>
        <w:rPr>
          <w:rFonts w:ascii="OfficinaSansITCPro Book" w:hAnsi="OfficinaSansITCPro Book"/>
          <w:sz w:val="21"/>
          <w:szCs w:val="21"/>
          <w:lang w:val="sv-SE"/>
        </w:rPr>
      </w:pPr>
      <w:r w:rsidRPr="00036419">
        <w:rPr>
          <w:rFonts w:ascii="OfficinaSansITCPro Book" w:hAnsi="OfficinaSansITCPro Book"/>
          <w:sz w:val="21"/>
          <w:szCs w:val="21"/>
          <w:lang w:val="sv-SE"/>
        </w:rPr>
        <w:t>Die Linie</w:t>
      </w:r>
      <w:r w:rsidR="00036419" w:rsidRPr="00036419">
        <w:rPr>
          <w:rFonts w:ascii="OfficinaSansITCPro Book" w:hAnsi="OfficinaSansITCPro Book"/>
          <w:sz w:val="21"/>
          <w:szCs w:val="21"/>
          <w:lang w:val="sv-SE"/>
        </w:rPr>
        <w:t xml:space="preserve"> 47</w:t>
      </w:r>
      <w:r w:rsidRPr="00036419">
        <w:rPr>
          <w:rFonts w:ascii="OfficinaSansITCPro Book" w:hAnsi="OfficinaSansITCPro Book"/>
          <w:sz w:val="21"/>
          <w:szCs w:val="21"/>
          <w:lang w:val="sv-SE"/>
        </w:rPr>
        <w:t xml:space="preserve"> nimmt ebenso </w:t>
      </w:r>
      <w:r w:rsidR="00036419" w:rsidRPr="00036419">
        <w:rPr>
          <w:rFonts w:ascii="OfficinaSansITCPro Book" w:hAnsi="OfficinaSansITCPro Book"/>
          <w:sz w:val="21"/>
          <w:szCs w:val="21"/>
          <w:lang w:val="sv-SE"/>
        </w:rPr>
        <w:t xml:space="preserve">stadteinwärts </w:t>
      </w:r>
      <w:r w:rsidRPr="00036419">
        <w:rPr>
          <w:rFonts w:ascii="OfficinaSansITCPro Book" w:hAnsi="OfficinaSansITCPro Book"/>
          <w:sz w:val="21"/>
          <w:szCs w:val="21"/>
          <w:lang w:val="sv-SE"/>
        </w:rPr>
        <w:t xml:space="preserve">vorm Gierstor die Umleitung nach links über Am Ostfriedhof und Andreasstraße, bevor sie nach </w:t>
      </w:r>
      <w:r w:rsidR="00EE09F9" w:rsidRPr="00036419">
        <w:rPr>
          <w:rFonts w:ascii="OfficinaSansITCPro Book" w:hAnsi="OfficinaSansITCPro Book"/>
          <w:sz w:val="21"/>
          <w:szCs w:val="21"/>
          <w:lang w:val="sv-SE"/>
        </w:rPr>
        <w:t>rechts</w:t>
      </w:r>
      <w:r w:rsidRPr="00036419">
        <w:rPr>
          <w:rFonts w:ascii="OfficinaSansITCPro Book" w:hAnsi="OfficinaSansITCPro Book"/>
          <w:sz w:val="21"/>
          <w:szCs w:val="21"/>
          <w:lang w:val="sv-SE"/>
        </w:rPr>
        <w:t xml:space="preserve"> auf dem Busdorfwall</w:t>
      </w:r>
      <w:r w:rsidR="00036419" w:rsidRPr="00036419">
        <w:rPr>
          <w:rFonts w:ascii="OfficinaSansITCPro Book" w:hAnsi="OfficinaSansITCPro Book"/>
          <w:sz w:val="21"/>
          <w:szCs w:val="21"/>
          <w:lang w:val="sv-SE"/>
        </w:rPr>
        <w:t xml:space="preserve"> den Regionalverkehrshalt ”Gierstor” am Gierswall vor dem Pelizaeus Gymnasium bedient</w:t>
      </w:r>
      <w:r w:rsidRPr="00036419">
        <w:rPr>
          <w:rFonts w:ascii="OfficinaSansITCPro Book" w:hAnsi="OfficinaSansITCPro Book"/>
          <w:sz w:val="21"/>
          <w:szCs w:val="21"/>
          <w:lang w:val="sv-SE"/>
        </w:rPr>
        <w:t xml:space="preserve">. </w:t>
      </w:r>
      <w:r w:rsidR="00B21B2B" w:rsidRPr="00B21B2B">
        <w:rPr>
          <w:rFonts w:ascii="OfficinaSansITCPro Book" w:hAnsi="OfficinaSansITCPro Book"/>
          <w:sz w:val="21"/>
          <w:szCs w:val="21"/>
          <w:lang w:val="sv-SE"/>
        </w:rPr>
        <w:t>Ihre nächsten Haltestellen sind dann ”Detmolder Tor” - ”Maspernplatz” – ”Neuhäuser Tor” – ”Westerntor” – ”Hauptbahnhof.”</w:t>
      </w:r>
    </w:p>
    <w:p w:rsidR="006B6B11" w:rsidRPr="000025A6" w:rsidRDefault="006B6B11" w:rsidP="00927D0D">
      <w:pPr>
        <w:spacing w:line="260" w:lineRule="exact"/>
        <w:jc w:val="both"/>
        <w:outlineLvl w:val="0"/>
        <w:rPr>
          <w:rFonts w:ascii="OfficinaSansITCPro Book" w:hAnsi="OfficinaSansITCPro Book"/>
          <w:sz w:val="21"/>
          <w:szCs w:val="21"/>
          <w:lang w:val="sv-SE"/>
        </w:rPr>
      </w:pPr>
    </w:p>
    <w:p w:rsidR="007065D5" w:rsidRDefault="007065D5" w:rsidP="00D8201A">
      <w:pPr>
        <w:spacing w:line="260" w:lineRule="exact"/>
        <w:jc w:val="both"/>
        <w:outlineLvl w:val="0"/>
        <w:rPr>
          <w:rFonts w:ascii="OfficinaSansITCPro Book" w:hAnsi="OfficinaSansITCPro Book"/>
          <w:b/>
          <w:sz w:val="21"/>
          <w:szCs w:val="21"/>
          <w:lang w:val="sv-SE"/>
        </w:rPr>
      </w:pPr>
      <w:r>
        <w:rPr>
          <w:rFonts w:ascii="OfficinaSansITCPro Book" w:hAnsi="OfficinaSansITCPro Book"/>
          <w:b/>
          <w:sz w:val="21"/>
          <w:szCs w:val="21"/>
          <w:lang w:val="sv-SE"/>
        </w:rPr>
        <w:t>Nachtbuslinie N8</w:t>
      </w:r>
    </w:p>
    <w:p w:rsidR="007065D5" w:rsidRDefault="007065D5" w:rsidP="00D8201A">
      <w:pPr>
        <w:spacing w:line="260" w:lineRule="exact"/>
        <w:jc w:val="both"/>
        <w:outlineLvl w:val="0"/>
        <w:rPr>
          <w:rFonts w:ascii="OfficinaSansITCPro Book" w:hAnsi="OfficinaSansITCPro Book"/>
          <w:b/>
          <w:sz w:val="21"/>
          <w:szCs w:val="21"/>
          <w:lang w:val="sv-SE"/>
        </w:rPr>
      </w:pPr>
    </w:p>
    <w:p w:rsidR="007065D5" w:rsidRPr="00036419" w:rsidRDefault="00036419" w:rsidP="00D8201A">
      <w:pPr>
        <w:spacing w:line="260" w:lineRule="exact"/>
        <w:jc w:val="both"/>
        <w:outlineLvl w:val="0"/>
        <w:rPr>
          <w:rFonts w:ascii="OfficinaSansITCPro Book" w:hAnsi="OfficinaSansITCPro Book"/>
          <w:sz w:val="21"/>
          <w:szCs w:val="21"/>
          <w:lang w:val="sv-SE"/>
        </w:rPr>
      </w:pPr>
      <w:r>
        <w:rPr>
          <w:rFonts w:ascii="OfficinaSansITCPro Book" w:hAnsi="OfficinaSansITCPro Book"/>
          <w:sz w:val="21"/>
          <w:szCs w:val="21"/>
          <w:lang w:val="sv-SE"/>
        </w:rPr>
        <w:t>Auch für die Nachtbuslinie N8 wird aus Neuenbeken kommen</w:t>
      </w:r>
      <w:r w:rsidR="007D295E">
        <w:rPr>
          <w:rFonts w:ascii="OfficinaSansITCPro Book" w:hAnsi="OfficinaSansITCPro Book"/>
          <w:sz w:val="21"/>
          <w:szCs w:val="21"/>
          <w:lang w:val="sv-SE"/>
        </w:rPr>
        <w:t>d</w:t>
      </w:r>
      <w:r>
        <w:rPr>
          <w:rFonts w:ascii="OfficinaSansITCPro Book" w:hAnsi="OfficinaSansITCPro Book"/>
          <w:sz w:val="21"/>
          <w:szCs w:val="21"/>
          <w:lang w:val="sv-SE"/>
        </w:rPr>
        <w:t xml:space="preserve"> und unterwegs in Richtung Gesseln eine Umleitung eingerichtet. Sie </w:t>
      </w:r>
      <w:r w:rsidR="007D295E">
        <w:rPr>
          <w:rFonts w:ascii="OfficinaSansITCPro Book" w:hAnsi="OfficinaSansITCPro Book"/>
          <w:sz w:val="21"/>
          <w:szCs w:val="21"/>
          <w:lang w:val="sv-SE"/>
        </w:rPr>
        <w:t xml:space="preserve">bedient den Ersatzhalt auf der Driburger Straße gegenüber dem Ostfriedhof, </w:t>
      </w:r>
      <w:r>
        <w:rPr>
          <w:rFonts w:ascii="OfficinaSansITCPro Book" w:hAnsi="OfficinaSansITCPro Book"/>
          <w:sz w:val="21"/>
          <w:szCs w:val="21"/>
          <w:lang w:val="sv-SE"/>
        </w:rPr>
        <w:t xml:space="preserve">biegt </w:t>
      </w:r>
      <w:r w:rsidR="007D295E">
        <w:rPr>
          <w:rFonts w:ascii="OfficinaSansITCPro Book" w:hAnsi="OfficinaSansITCPro Book"/>
          <w:sz w:val="21"/>
          <w:szCs w:val="21"/>
          <w:lang w:val="sv-SE"/>
        </w:rPr>
        <w:t xml:space="preserve">dann </w:t>
      </w:r>
      <w:r w:rsidR="000924E4">
        <w:rPr>
          <w:rFonts w:ascii="OfficinaSansITCPro Book" w:hAnsi="OfficinaSansITCPro Book"/>
          <w:sz w:val="21"/>
          <w:szCs w:val="21"/>
          <w:lang w:val="sv-SE"/>
        </w:rPr>
        <w:t xml:space="preserve">nach rechts in die Benhauser Straße (an dieser Stelle Verlängerung der Penzlinger Straße) und kehrt </w:t>
      </w:r>
      <w:r w:rsidR="007D295E">
        <w:rPr>
          <w:rFonts w:ascii="OfficinaSansITCPro Book" w:hAnsi="OfficinaSansITCPro Book"/>
          <w:sz w:val="21"/>
          <w:szCs w:val="21"/>
          <w:lang w:val="sv-SE"/>
        </w:rPr>
        <w:t>in der Folge</w:t>
      </w:r>
      <w:r w:rsidR="000924E4">
        <w:rPr>
          <w:rFonts w:ascii="OfficinaSansITCPro Book" w:hAnsi="OfficinaSansITCPro Book"/>
          <w:sz w:val="21"/>
          <w:szCs w:val="21"/>
          <w:lang w:val="sv-SE"/>
        </w:rPr>
        <w:t xml:space="preserve"> über die Detmolder Straße zurüc</w:t>
      </w:r>
      <w:r w:rsidR="007D295E">
        <w:rPr>
          <w:rFonts w:ascii="OfficinaSansITCPro Book" w:hAnsi="OfficinaSansITCPro Book"/>
          <w:sz w:val="21"/>
          <w:szCs w:val="21"/>
          <w:lang w:val="sv-SE"/>
        </w:rPr>
        <w:t>k</w:t>
      </w:r>
      <w:r w:rsidR="000924E4">
        <w:rPr>
          <w:rFonts w:ascii="OfficinaSansITCPro Book" w:hAnsi="OfficinaSansITCPro Book"/>
          <w:sz w:val="21"/>
          <w:szCs w:val="21"/>
          <w:lang w:val="sv-SE"/>
        </w:rPr>
        <w:t xml:space="preserve"> auf ihren </w:t>
      </w:r>
      <w:r w:rsidR="007D295E">
        <w:rPr>
          <w:rFonts w:ascii="OfficinaSansITCPro Book" w:hAnsi="OfficinaSansITCPro Book"/>
          <w:sz w:val="21"/>
          <w:szCs w:val="21"/>
          <w:lang w:val="sv-SE"/>
        </w:rPr>
        <w:t>F</w:t>
      </w:r>
      <w:r w:rsidR="000924E4">
        <w:rPr>
          <w:rFonts w:ascii="OfficinaSansITCPro Book" w:hAnsi="OfficinaSansITCPro Book"/>
          <w:sz w:val="21"/>
          <w:szCs w:val="21"/>
          <w:lang w:val="sv-SE"/>
        </w:rPr>
        <w:t xml:space="preserve">ahrtweg, so dass nur der Halt ”Gierstor” in dieser Richtung ausgelassen </w:t>
      </w:r>
      <w:r w:rsidR="007D295E">
        <w:rPr>
          <w:rFonts w:ascii="OfficinaSansITCPro Book" w:hAnsi="OfficinaSansITCPro Book"/>
          <w:sz w:val="21"/>
          <w:szCs w:val="21"/>
          <w:lang w:val="sv-SE"/>
        </w:rPr>
        <w:t>und durch die temporäre Haltestelle auf der Driburger Straße ersetzt wird. D</w:t>
      </w:r>
      <w:r w:rsidR="000924E4">
        <w:rPr>
          <w:rFonts w:ascii="OfficinaSansITCPro Book" w:hAnsi="OfficinaSansITCPro Book"/>
          <w:sz w:val="21"/>
          <w:szCs w:val="21"/>
          <w:lang w:val="sv-SE"/>
        </w:rPr>
        <w:t xml:space="preserve">er reguläre Linienweg </w:t>
      </w:r>
      <w:r w:rsidR="007D295E">
        <w:rPr>
          <w:rFonts w:ascii="OfficinaSansITCPro Book" w:hAnsi="OfficinaSansITCPro Book"/>
          <w:sz w:val="21"/>
          <w:szCs w:val="21"/>
          <w:lang w:val="sv-SE"/>
        </w:rPr>
        <w:t xml:space="preserve">wird </w:t>
      </w:r>
      <w:r w:rsidR="000924E4">
        <w:rPr>
          <w:rFonts w:ascii="OfficinaSansITCPro Book" w:hAnsi="OfficinaSansITCPro Book"/>
          <w:sz w:val="21"/>
          <w:szCs w:val="21"/>
          <w:lang w:val="sv-SE"/>
        </w:rPr>
        <w:t>ab ”Am Bogen ” wieder aufgenommen</w:t>
      </w:r>
      <w:r w:rsidR="007D295E">
        <w:rPr>
          <w:rFonts w:ascii="OfficinaSansITCPro Book" w:hAnsi="OfficinaSansITCPro Book"/>
          <w:sz w:val="21"/>
          <w:szCs w:val="21"/>
          <w:lang w:val="sv-SE"/>
        </w:rPr>
        <w:t>.</w:t>
      </w:r>
    </w:p>
    <w:p w:rsidR="007065D5" w:rsidRDefault="007065D5" w:rsidP="00D8201A">
      <w:pPr>
        <w:spacing w:line="260" w:lineRule="exact"/>
        <w:jc w:val="both"/>
        <w:outlineLvl w:val="0"/>
        <w:rPr>
          <w:rFonts w:ascii="OfficinaSansITCPro Book" w:hAnsi="OfficinaSansITCPro Book"/>
          <w:b/>
          <w:sz w:val="21"/>
          <w:szCs w:val="21"/>
          <w:lang w:val="sv-SE"/>
        </w:rPr>
      </w:pPr>
    </w:p>
    <w:p w:rsidR="00A55516" w:rsidRDefault="00A55516" w:rsidP="00D8201A">
      <w:pPr>
        <w:spacing w:line="260" w:lineRule="exact"/>
        <w:jc w:val="both"/>
        <w:outlineLvl w:val="0"/>
        <w:rPr>
          <w:rFonts w:ascii="OfficinaSansITCPro Book" w:hAnsi="OfficinaSansITCPro Book"/>
          <w:b/>
          <w:sz w:val="21"/>
          <w:szCs w:val="21"/>
          <w:lang w:val="sv-SE"/>
        </w:rPr>
      </w:pPr>
      <w:r>
        <w:rPr>
          <w:rFonts w:ascii="OfficinaSansITCPro Book" w:hAnsi="OfficinaSansITCPro Book"/>
          <w:b/>
          <w:sz w:val="21"/>
          <w:szCs w:val="21"/>
          <w:lang w:val="sv-SE"/>
        </w:rPr>
        <w:t>Weitere Informationen</w:t>
      </w:r>
    </w:p>
    <w:p w:rsidR="00061735" w:rsidRDefault="00061735" w:rsidP="00D8201A">
      <w:pPr>
        <w:spacing w:line="260" w:lineRule="exact"/>
        <w:jc w:val="both"/>
        <w:outlineLvl w:val="0"/>
        <w:rPr>
          <w:rFonts w:ascii="OfficinaSansITCPro Book" w:hAnsi="OfficinaSansITCPro Book"/>
          <w:b/>
          <w:sz w:val="21"/>
          <w:szCs w:val="21"/>
          <w:lang w:val="sv-SE"/>
        </w:rPr>
      </w:pPr>
    </w:p>
    <w:p w:rsidR="00061735" w:rsidRPr="00A55516" w:rsidRDefault="00061735" w:rsidP="00D8201A">
      <w:pPr>
        <w:spacing w:line="260" w:lineRule="exact"/>
        <w:jc w:val="both"/>
        <w:outlineLvl w:val="0"/>
        <w:rPr>
          <w:rFonts w:ascii="OfficinaSansITCPro Book" w:hAnsi="OfficinaSansITCPro Book"/>
          <w:b/>
          <w:sz w:val="21"/>
          <w:szCs w:val="21"/>
          <w:lang w:val="sv-SE"/>
        </w:rPr>
      </w:pPr>
      <w:r>
        <w:rPr>
          <w:rFonts w:ascii="OfficinaSansITCPro Book" w:hAnsi="OfficinaSansITCPro Book"/>
          <w:sz w:val="21"/>
          <w:szCs w:val="21"/>
          <w:lang w:val="sv-SE"/>
        </w:rPr>
        <w:t>Die</w:t>
      </w:r>
      <w:r w:rsidRPr="00C10C98">
        <w:rPr>
          <w:rFonts w:ascii="OfficinaSansITCPro Book" w:hAnsi="OfficinaSansITCPro Book"/>
          <w:sz w:val="21"/>
          <w:szCs w:val="21"/>
          <w:lang w:val="sv-SE"/>
        </w:rPr>
        <w:t xml:space="preserve"> Fahrgäste </w:t>
      </w:r>
      <w:r>
        <w:rPr>
          <w:rFonts w:ascii="OfficinaSansITCPro Book" w:hAnsi="OfficinaSansITCPro Book"/>
          <w:sz w:val="21"/>
          <w:szCs w:val="21"/>
          <w:lang w:val="sv-SE"/>
        </w:rPr>
        <w:t xml:space="preserve">erhalten aktuelle Informationen </w:t>
      </w:r>
      <w:r w:rsidR="00DE22CB">
        <w:rPr>
          <w:rFonts w:ascii="OfficinaSansITCPro Book" w:hAnsi="OfficinaSansITCPro Book"/>
          <w:sz w:val="21"/>
          <w:szCs w:val="21"/>
          <w:lang w:val="sv-SE"/>
        </w:rPr>
        <w:t xml:space="preserve">unter </w:t>
      </w:r>
      <w:hyperlink r:id="rId8" w:history="1">
        <w:r w:rsidR="00DE22CB" w:rsidRPr="00DE22CB">
          <w:rPr>
            <w:rFonts w:ascii="OfficinaSansITCPro Book" w:hAnsi="OfficinaSansITCPro Book"/>
            <w:sz w:val="21"/>
            <w:szCs w:val="21"/>
            <w:lang w:val="sv-SE"/>
          </w:rPr>
          <w:t>www.padersprinter.de/gierstor</w:t>
        </w:r>
      </w:hyperlink>
      <w:r w:rsidR="00DE22CB">
        <w:rPr>
          <w:rFonts w:ascii="OfficinaSansITCPro Book" w:hAnsi="OfficinaSansITCPro Book"/>
          <w:sz w:val="21"/>
          <w:szCs w:val="21"/>
          <w:lang w:val="sv-SE"/>
        </w:rPr>
        <w:t>,</w:t>
      </w:r>
      <w:bookmarkStart w:id="0" w:name="_GoBack"/>
      <w:bookmarkEnd w:id="0"/>
      <w:r>
        <w:rPr>
          <w:rFonts w:ascii="OfficinaSansITCPro Book" w:hAnsi="OfficinaSansITCPro Book"/>
          <w:sz w:val="21"/>
          <w:szCs w:val="21"/>
          <w:lang w:val="sv-SE"/>
        </w:rPr>
        <w:t xml:space="preserve"> </w:t>
      </w:r>
      <w:r w:rsidRPr="00C10C98">
        <w:rPr>
          <w:rFonts w:ascii="OfficinaSansITCPro Book" w:hAnsi="OfficinaSansITCPro Book"/>
          <w:sz w:val="21"/>
          <w:szCs w:val="21"/>
          <w:lang w:val="sv-SE"/>
        </w:rPr>
        <w:t>über die Fahrplan-App des PaderSprinter</w:t>
      </w:r>
      <w:r>
        <w:rPr>
          <w:rFonts w:ascii="OfficinaSansITCPro Book" w:hAnsi="OfficinaSansITCPro Book"/>
          <w:sz w:val="21"/>
          <w:szCs w:val="21"/>
          <w:lang w:val="sv-SE"/>
        </w:rPr>
        <w:t xml:space="preserve"> sowie</w:t>
      </w:r>
      <w:r w:rsidRPr="00C10C98">
        <w:rPr>
          <w:rFonts w:ascii="OfficinaSansITCPro Book" w:hAnsi="OfficinaSansITCPro Book"/>
          <w:sz w:val="21"/>
          <w:szCs w:val="21"/>
          <w:lang w:val="sv-SE"/>
        </w:rPr>
        <w:t xml:space="preserve"> die elektronische Fahrplan-Auskunft</w:t>
      </w:r>
      <w:r w:rsidR="000A627C">
        <w:rPr>
          <w:rFonts w:ascii="OfficinaSansITCPro Book" w:hAnsi="OfficinaSansITCPro Book"/>
          <w:sz w:val="21"/>
          <w:szCs w:val="21"/>
          <w:lang w:val="sv-SE"/>
        </w:rPr>
        <w:t>.</w:t>
      </w:r>
      <w:r w:rsidRPr="00C10C98">
        <w:rPr>
          <w:rFonts w:ascii="OfficinaSansITCPro Book" w:hAnsi="OfficinaSansITCPro Book"/>
          <w:sz w:val="21"/>
          <w:szCs w:val="21"/>
          <w:lang w:val="sv-SE"/>
        </w:rPr>
        <w:t xml:space="preserve"> An den Haltestellen werden entsprechende Hinweise ausgehängt.</w:t>
      </w:r>
      <w:r>
        <w:rPr>
          <w:rFonts w:ascii="OfficinaSansITCPro Book" w:hAnsi="OfficinaSansITCPro Book"/>
          <w:sz w:val="21"/>
          <w:szCs w:val="21"/>
          <w:lang w:val="sv-SE"/>
        </w:rPr>
        <w:t xml:space="preserve"> Für Fragen steht auch das </w:t>
      </w:r>
      <w:r w:rsidRPr="00C10C98">
        <w:rPr>
          <w:rFonts w:ascii="OfficinaSansITCPro Book" w:hAnsi="OfficinaSansITCPro Book"/>
          <w:sz w:val="21"/>
          <w:szCs w:val="21"/>
          <w:lang w:val="sv-SE"/>
        </w:rPr>
        <w:t>Kundencenter an der Westernmauer 18, 33098 Paderborn (05251-6997 222)</w:t>
      </w:r>
      <w:r>
        <w:rPr>
          <w:rFonts w:ascii="OfficinaSansITCPro Book" w:hAnsi="OfficinaSansITCPro Book"/>
          <w:sz w:val="21"/>
          <w:szCs w:val="21"/>
          <w:lang w:val="sv-SE"/>
        </w:rPr>
        <w:t xml:space="preserve"> zur Verfügung.</w:t>
      </w:r>
    </w:p>
    <w:sectPr w:rsidR="00061735" w:rsidRPr="00A55516" w:rsidSect="00192CE5">
      <w:headerReference w:type="default" r:id="rId9"/>
      <w:type w:val="continuous"/>
      <w:pgSz w:w="11906" w:h="16838" w:code="9"/>
      <w:pgMar w:top="3005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B2B" w:rsidRDefault="00B21B2B" w:rsidP="00C26860">
      <w:pPr>
        <w:spacing w:line="240" w:lineRule="auto"/>
      </w:pPr>
      <w:r>
        <w:separator/>
      </w:r>
    </w:p>
  </w:endnote>
  <w:endnote w:type="continuationSeparator" w:id="0">
    <w:p w:rsidR="00B21B2B" w:rsidRDefault="00B21B2B" w:rsidP="00C268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Officina Sans 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evitr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TC Officina Sans Std Book">
    <w:altName w:val="ITC Officina Sans Std Book"/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Officina Sans Book">
    <w:altName w:val="Raav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B2B" w:rsidRDefault="00B21B2B" w:rsidP="00C26860">
      <w:pPr>
        <w:spacing w:line="240" w:lineRule="auto"/>
      </w:pPr>
      <w:r>
        <w:separator/>
      </w:r>
    </w:p>
  </w:footnote>
  <w:footnote w:type="continuationSeparator" w:id="0">
    <w:p w:rsidR="00B21B2B" w:rsidRDefault="00B21B2B" w:rsidP="00C268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B2B" w:rsidRDefault="00B21B2B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3A3C41" wp14:editId="2026567E">
          <wp:simplePos x="0" y="0"/>
          <wp:positionH relativeFrom="margin">
            <wp:align>right</wp:align>
          </wp:positionH>
          <wp:positionV relativeFrom="topMargin">
            <wp:posOffset>698500</wp:posOffset>
          </wp:positionV>
          <wp:extent cx="2776855" cy="1200150"/>
          <wp:effectExtent l="0" t="0" r="4445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60" t="2740" r="4451" b="5480"/>
                  <a:stretch/>
                </pic:blipFill>
                <pic:spPr bwMode="auto">
                  <a:xfrm>
                    <a:off x="0" y="0"/>
                    <a:ext cx="2776855" cy="1200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53EDA"/>
    <w:multiLevelType w:val="hybridMultilevel"/>
    <w:tmpl w:val="66CE524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DB0454"/>
    <w:multiLevelType w:val="hybridMultilevel"/>
    <w:tmpl w:val="712AF2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457D4"/>
    <w:multiLevelType w:val="multilevel"/>
    <w:tmpl w:val="2CAE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Jet.OLEDB.4.0;Password=&quot;&quot;;User ID=Admin;Data Source=G:\TEAM\OE\Alle\V\V13\Kirschbaum\Marketing\Marketing 2010\Busstimme\Adressen Einladung Casting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Tabelle1$`"/>
    <w:odso>
      <w:fieldMapData>
        <w:column w:val="0"/>
        <w:lid w:val="de-DE"/>
      </w:fieldMapData>
      <w:fieldMapData>
        <w:type w:val="dbColumn"/>
        <w:name w:val="Anrede"/>
        <w:mappedName w:val="Anrede"/>
        <w:column w:val="4"/>
        <w:lid w:val="de-DE"/>
      </w:fieldMapData>
      <w:fieldMapData>
        <w:type w:val="dbColumn"/>
        <w:name w:val="Vorname"/>
        <w:mappedName w:val="Vorname"/>
        <w:column w:val="0"/>
        <w:lid w:val="de-DE"/>
      </w:fieldMapData>
      <w:fieldMapData>
        <w:column w:val="0"/>
        <w:lid w:val="de-DE"/>
      </w:fieldMapData>
      <w:fieldMapData>
        <w:type w:val="dbColumn"/>
        <w:name w:val="Name"/>
        <w:mappedName w:val="Nachname"/>
        <w:column w:val="1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</w:odso>
  </w:mailMerge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38A"/>
    <w:rsid w:val="000025A6"/>
    <w:rsid w:val="00004E65"/>
    <w:rsid w:val="00005793"/>
    <w:rsid w:val="000167AE"/>
    <w:rsid w:val="00023B9D"/>
    <w:rsid w:val="00036419"/>
    <w:rsid w:val="00036468"/>
    <w:rsid w:val="0005166A"/>
    <w:rsid w:val="00057E61"/>
    <w:rsid w:val="0006000F"/>
    <w:rsid w:val="00061735"/>
    <w:rsid w:val="000924E4"/>
    <w:rsid w:val="0009567C"/>
    <w:rsid w:val="00096B51"/>
    <w:rsid w:val="000A01BD"/>
    <w:rsid w:val="000A627C"/>
    <w:rsid w:val="000A78C3"/>
    <w:rsid w:val="000A7C70"/>
    <w:rsid w:val="000B12ED"/>
    <w:rsid w:val="000B210E"/>
    <w:rsid w:val="000B3A6B"/>
    <w:rsid w:val="000B3BEF"/>
    <w:rsid w:val="000C7FDE"/>
    <w:rsid w:val="000D2137"/>
    <w:rsid w:val="000E55D4"/>
    <w:rsid w:val="000E780D"/>
    <w:rsid w:val="000F0750"/>
    <w:rsid w:val="000F2F76"/>
    <w:rsid w:val="000F4FA1"/>
    <w:rsid w:val="00103E0C"/>
    <w:rsid w:val="0011028D"/>
    <w:rsid w:val="00110A91"/>
    <w:rsid w:val="00110D1B"/>
    <w:rsid w:val="00116F95"/>
    <w:rsid w:val="001226D7"/>
    <w:rsid w:val="00123107"/>
    <w:rsid w:val="001245E9"/>
    <w:rsid w:val="00124F91"/>
    <w:rsid w:val="00126D1E"/>
    <w:rsid w:val="00130645"/>
    <w:rsid w:val="001342C1"/>
    <w:rsid w:val="00135939"/>
    <w:rsid w:val="00142EB0"/>
    <w:rsid w:val="00150122"/>
    <w:rsid w:val="0015246A"/>
    <w:rsid w:val="0015456D"/>
    <w:rsid w:val="0015599A"/>
    <w:rsid w:val="00163F5B"/>
    <w:rsid w:val="00181B8B"/>
    <w:rsid w:val="001841B7"/>
    <w:rsid w:val="00191EC0"/>
    <w:rsid w:val="00192CE5"/>
    <w:rsid w:val="00194191"/>
    <w:rsid w:val="00197AD1"/>
    <w:rsid w:val="001A5EAE"/>
    <w:rsid w:val="001A5EEE"/>
    <w:rsid w:val="001A693C"/>
    <w:rsid w:val="001B154F"/>
    <w:rsid w:val="001B1A63"/>
    <w:rsid w:val="001B7737"/>
    <w:rsid w:val="001C4E80"/>
    <w:rsid w:val="001D4C39"/>
    <w:rsid w:val="001D5525"/>
    <w:rsid w:val="001E3F40"/>
    <w:rsid w:val="001F4E1E"/>
    <w:rsid w:val="001F4FA4"/>
    <w:rsid w:val="00203C58"/>
    <w:rsid w:val="0021273B"/>
    <w:rsid w:val="00213B06"/>
    <w:rsid w:val="00226657"/>
    <w:rsid w:val="00235DAA"/>
    <w:rsid w:val="002424A9"/>
    <w:rsid w:val="002425E5"/>
    <w:rsid w:val="0024399A"/>
    <w:rsid w:val="00244AC1"/>
    <w:rsid w:val="00247859"/>
    <w:rsid w:val="00254521"/>
    <w:rsid w:val="0025657F"/>
    <w:rsid w:val="00261018"/>
    <w:rsid w:val="00261047"/>
    <w:rsid w:val="00261262"/>
    <w:rsid w:val="00261BFB"/>
    <w:rsid w:val="00262A86"/>
    <w:rsid w:val="002668B4"/>
    <w:rsid w:val="00270FBB"/>
    <w:rsid w:val="00272C46"/>
    <w:rsid w:val="002772F9"/>
    <w:rsid w:val="00284989"/>
    <w:rsid w:val="002904EB"/>
    <w:rsid w:val="002917AB"/>
    <w:rsid w:val="00291EEB"/>
    <w:rsid w:val="00297D89"/>
    <w:rsid w:val="002A0191"/>
    <w:rsid w:val="002A0AAD"/>
    <w:rsid w:val="002A2A91"/>
    <w:rsid w:val="002B0911"/>
    <w:rsid w:val="002B1E77"/>
    <w:rsid w:val="002B6EFB"/>
    <w:rsid w:val="002C0C9E"/>
    <w:rsid w:val="002C1C11"/>
    <w:rsid w:val="002D16DC"/>
    <w:rsid w:val="002D173C"/>
    <w:rsid w:val="002E3015"/>
    <w:rsid w:val="002F1578"/>
    <w:rsid w:val="002F5277"/>
    <w:rsid w:val="002F576B"/>
    <w:rsid w:val="002F6035"/>
    <w:rsid w:val="00300062"/>
    <w:rsid w:val="003057A8"/>
    <w:rsid w:val="00305E4B"/>
    <w:rsid w:val="00313A3B"/>
    <w:rsid w:val="00314E0E"/>
    <w:rsid w:val="00320CDD"/>
    <w:rsid w:val="00321FC8"/>
    <w:rsid w:val="00335447"/>
    <w:rsid w:val="003362DA"/>
    <w:rsid w:val="00340241"/>
    <w:rsid w:val="00341C0D"/>
    <w:rsid w:val="00342E74"/>
    <w:rsid w:val="00344E09"/>
    <w:rsid w:val="00345D33"/>
    <w:rsid w:val="00351ADF"/>
    <w:rsid w:val="0035361E"/>
    <w:rsid w:val="00353893"/>
    <w:rsid w:val="00353FEA"/>
    <w:rsid w:val="00385035"/>
    <w:rsid w:val="0038655D"/>
    <w:rsid w:val="0038730F"/>
    <w:rsid w:val="00396271"/>
    <w:rsid w:val="003A0E3E"/>
    <w:rsid w:val="003A4D01"/>
    <w:rsid w:val="003B07EC"/>
    <w:rsid w:val="003B368C"/>
    <w:rsid w:val="003C6FDE"/>
    <w:rsid w:val="003D016A"/>
    <w:rsid w:val="003D0BC8"/>
    <w:rsid w:val="003D4672"/>
    <w:rsid w:val="003D7206"/>
    <w:rsid w:val="003F066D"/>
    <w:rsid w:val="003F5956"/>
    <w:rsid w:val="00406157"/>
    <w:rsid w:val="00411DB8"/>
    <w:rsid w:val="00416229"/>
    <w:rsid w:val="00416D77"/>
    <w:rsid w:val="00421765"/>
    <w:rsid w:val="00430F88"/>
    <w:rsid w:val="004335E2"/>
    <w:rsid w:val="0043497D"/>
    <w:rsid w:val="00434EF2"/>
    <w:rsid w:val="00434F1D"/>
    <w:rsid w:val="004356CD"/>
    <w:rsid w:val="00436A57"/>
    <w:rsid w:val="00436CB8"/>
    <w:rsid w:val="00437F78"/>
    <w:rsid w:val="0044621A"/>
    <w:rsid w:val="0045691C"/>
    <w:rsid w:val="004622DB"/>
    <w:rsid w:val="00464980"/>
    <w:rsid w:val="00465A97"/>
    <w:rsid w:val="00471D40"/>
    <w:rsid w:val="004728D6"/>
    <w:rsid w:val="00477A75"/>
    <w:rsid w:val="004856E2"/>
    <w:rsid w:val="00487C98"/>
    <w:rsid w:val="004943FA"/>
    <w:rsid w:val="00495387"/>
    <w:rsid w:val="004A0D0C"/>
    <w:rsid w:val="004A583B"/>
    <w:rsid w:val="004A744D"/>
    <w:rsid w:val="004B0DF7"/>
    <w:rsid w:val="004B1F16"/>
    <w:rsid w:val="004B28DA"/>
    <w:rsid w:val="004C1F66"/>
    <w:rsid w:val="004C787F"/>
    <w:rsid w:val="004D15F3"/>
    <w:rsid w:val="004D5342"/>
    <w:rsid w:val="00514197"/>
    <w:rsid w:val="00514277"/>
    <w:rsid w:val="0051552F"/>
    <w:rsid w:val="005368D4"/>
    <w:rsid w:val="005378D8"/>
    <w:rsid w:val="005436F3"/>
    <w:rsid w:val="00544C3E"/>
    <w:rsid w:val="00544E56"/>
    <w:rsid w:val="0054547D"/>
    <w:rsid w:val="00546D63"/>
    <w:rsid w:val="0056106B"/>
    <w:rsid w:val="005619A0"/>
    <w:rsid w:val="00562384"/>
    <w:rsid w:val="00563124"/>
    <w:rsid w:val="00566300"/>
    <w:rsid w:val="005674B3"/>
    <w:rsid w:val="00571E9A"/>
    <w:rsid w:val="00580496"/>
    <w:rsid w:val="00587A2C"/>
    <w:rsid w:val="005913B7"/>
    <w:rsid w:val="00597673"/>
    <w:rsid w:val="005A6483"/>
    <w:rsid w:val="005A6956"/>
    <w:rsid w:val="005B4494"/>
    <w:rsid w:val="005C4CE6"/>
    <w:rsid w:val="005C596B"/>
    <w:rsid w:val="005C655B"/>
    <w:rsid w:val="005D4B9A"/>
    <w:rsid w:val="005D5697"/>
    <w:rsid w:val="005D5B9C"/>
    <w:rsid w:val="005D7B38"/>
    <w:rsid w:val="005E47BB"/>
    <w:rsid w:val="005E4927"/>
    <w:rsid w:val="005E743B"/>
    <w:rsid w:val="005F1FC8"/>
    <w:rsid w:val="005F2AE1"/>
    <w:rsid w:val="005F3DC4"/>
    <w:rsid w:val="005F620E"/>
    <w:rsid w:val="005F734E"/>
    <w:rsid w:val="00600FEA"/>
    <w:rsid w:val="00604C86"/>
    <w:rsid w:val="00610F55"/>
    <w:rsid w:val="00610F77"/>
    <w:rsid w:val="00611963"/>
    <w:rsid w:val="00617465"/>
    <w:rsid w:val="00631EDA"/>
    <w:rsid w:val="00632ABB"/>
    <w:rsid w:val="00646204"/>
    <w:rsid w:val="00647658"/>
    <w:rsid w:val="00655863"/>
    <w:rsid w:val="00656C95"/>
    <w:rsid w:val="00662D57"/>
    <w:rsid w:val="006716EA"/>
    <w:rsid w:val="00682175"/>
    <w:rsid w:val="00687426"/>
    <w:rsid w:val="00690520"/>
    <w:rsid w:val="00691B8F"/>
    <w:rsid w:val="006920EC"/>
    <w:rsid w:val="00693F43"/>
    <w:rsid w:val="006A0F59"/>
    <w:rsid w:val="006A444D"/>
    <w:rsid w:val="006A5B7C"/>
    <w:rsid w:val="006B37BE"/>
    <w:rsid w:val="006B5C3B"/>
    <w:rsid w:val="006B6B11"/>
    <w:rsid w:val="006C1E9C"/>
    <w:rsid w:val="006C3221"/>
    <w:rsid w:val="006C5D01"/>
    <w:rsid w:val="006D5097"/>
    <w:rsid w:val="006E7B00"/>
    <w:rsid w:val="006E7DC3"/>
    <w:rsid w:val="006F0AA1"/>
    <w:rsid w:val="006F3A2E"/>
    <w:rsid w:val="006F6FDC"/>
    <w:rsid w:val="00704FD0"/>
    <w:rsid w:val="007065D5"/>
    <w:rsid w:val="007212D2"/>
    <w:rsid w:val="007372B7"/>
    <w:rsid w:val="007431A8"/>
    <w:rsid w:val="00744819"/>
    <w:rsid w:val="00744F24"/>
    <w:rsid w:val="0075274C"/>
    <w:rsid w:val="00757CAB"/>
    <w:rsid w:val="007619B3"/>
    <w:rsid w:val="007619DB"/>
    <w:rsid w:val="00764BA5"/>
    <w:rsid w:val="00783AA5"/>
    <w:rsid w:val="00784093"/>
    <w:rsid w:val="00786C01"/>
    <w:rsid w:val="00787405"/>
    <w:rsid w:val="0079277A"/>
    <w:rsid w:val="0079290C"/>
    <w:rsid w:val="00793942"/>
    <w:rsid w:val="007A035B"/>
    <w:rsid w:val="007A2276"/>
    <w:rsid w:val="007B0F67"/>
    <w:rsid w:val="007B1E27"/>
    <w:rsid w:val="007B6E73"/>
    <w:rsid w:val="007C67E4"/>
    <w:rsid w:val="007D024B"/>
    <w:rsid w:val="007D295E"/>
    <w:rsid w:val="007D57B3"/>
    <w:rsid w:val="007E4E41"/>
    <w:rsid w:val="007F57BB"/>
    <w:rsid w:val="00802DD8"/>
    <w:rsid w:val="00803AAC"/>
    <w:rsid w:val="008040CF"/>
    <w:rsid w:val="00806F01"/>
    <w:rsid w:val="008128AC"/>
    <w:rsid w:val="0081374C"/>
    <w:rsid w:val="00817DC9"/>
    <w:rsid w:val="008243ED"/>
    <w:rsid w:val="008319C1"/>
    <w:rsid w:val="008348F9"/>
    <w:rsid w:val="008353AC"/>
    <w:rsid w:val="00835A07"/>
    <w:rsid w:val="00840983"/>
    <w:rsid w:val="00841A7A"/>
    <w:rsid w:val="00841DB2"/>
    <w:rsid w:val="00846A16"/>
    <w:rsid w:val="00850F49"/>
    <w:rsid w:val="008547C6"/>
    <w:rsid w:val="0086516A"/>
    <w:rsid w:val="00867A53"/>
    <w:rsid w:val="00872322"/>
    <w:rsid w:val="008753ED"/>
    <w:rsid w:val="008772B2"/>
    <w:rsid w:val="00892F77"/>
    <w:rsid w:val="008A2FC6"/>
    <w:rsid w:val="008A7683"/>
    <w:rsid w:val="008C48F7"/>
    <w:rsid w:val="008C49D9"/>
    <w:rsid w:val="008D221E"/>
    <w:rsid w:val="008D27AD"/>
    <w:rsid w:val="008E3591"/>
    <w:rsid w:val="008F16B2"/>
    <w:rsid w:val="008F6556"/>
    <w:rsid w:val="00900C54"/>
    <w:rsid w:val="00910A27"/>
    <w:rsid w:val="00910A32"/>
    <w:rsid w:val="00912A33"/>
    <w:rsid w:val="009213FF"/>
    <w:rsid w:val="00924BBF"/>
    <w:rsid w:val="00927710"/>
    <w:rsid w:val="00927D0D"/>
    <w:rsid w:val="009355B1"/>
    <w:rsid w:val="0093772A"/>
    <w:rsid w:val="00947041"/>
    <w:rsid w:val="009528DB"/>
    <w:rsid w:val="00954D21"/>
    <w:rsid w:val="00955A16"/>
    <w:rsid w:val="0096056B"/>
    <w:rsid w:val="00980F73"/>
    <w:rsid w:val="00984C0C"/>
    <w:rsid w:val="0098636A"/>
    <w:rsid w:val="00995AF8"/>
    <w:rsid w:val="009A71BA"/>
    <w:rsid w:val="009B53F3"/>
    <w:rsid w:val="009B5D95"/>
    <w:rsid w:val="009C5CFE"/>
    <w:rsid w:val="009C6815"/>
    <w:rsid w:val="009C7ADF"/>
    <w:rsid w:val="009D44B9"/>
    <w:rsid w:val="009E2E20"/>
    <w:rsid w:val="009E716B"/>
    <w:rsid w:val="009F58F0"/>
    <w:rsid w:val="009F620E"/>
    <w:rsid w:val="00A034CB"/>
    <w:rsid w:val="00A050C5"/>
    <w:rsid w:val="00A059F7"/>
    <w:rsid w:val="00A20CC4"/>
    <w:rsid w:val="00A21D19"/>
    <w:rsid w:val="00A23ADD"/>
    <w:rsid w:val="00A26369"/>
    <w:rsid w:val="00A32FF6"/>
    <w:rsid w:val="00A42876"/>
    <w:rsid w:val="00A4390B"/>
    <w:rsid w:val="00A46EF3"/>
    <w:rsid w:val="00A47542"/>
    <w:rsid w:val="00A5472E"/>
    <w:rsid w:val="00A55516"/>
    <w:rsid w:val="00A61426"/>
    <w:rsid w:val="00A6198E"/>
    <w:rsid w:val="00A725D4"/>
    <w:rsid w:val="00A72A3E"/>
    <w:rsid w:val="00A7341B"/>
    <w:rsid w:val="00A7524B"/>
    <w:rsid w:val="00A82646"/>
    <w:rsid w:val="00A93DB0"/>
    <w:rsid w:val="00A9493C"/>
    <w:rsid w:val="00AA13BE"/>
    <w:rsid w:val="00AA2C52"/>
    <w:rsid w:val="00AB019E"/>
    <w:rsid w:val="00AB6E9E"/>
    <w:rsid w:val="00AC101E"/>
    <w:rsid w:val="00AD6C77"/>
    <w:rsid w:val="00AE20DA"/>
    <w:rsid w:val="00AE2292"/>
    <w:rsid w:val="00AF5B1E"/>
    <w:rsid w:val="00B0351E"/>
    <w:rsid w:val="00B06215"/>
    <w:rsid w:val="00B075FC"/>
    <w:rsid w:val="00B07C25"/>
    <w:rsid w:val="00B07E91"/>
    <w:rsid w:val="00B13A2A"/>
    <w:rsid w:val="00B17B92"/>
    <w:rsid w:val="00B21B2B"/>
    <w:rsid w:val="00B304E6"/>
    <w:rsid w:val="00B31D2C"/>
    <w:rsid w:val="00B35875"/>
    <w:rsid w:val="00B42497"/>
    <w:rsid w:val="00B4338A"/>
    <w:rsid w:val="00B46402"/>
    <w:rsid w:val="00B46833"/>
    <w:rsid w:val="00B51165"/>
    <w:rsid w:val="00B52D64"/>
    <w:rsid w:val="00B549F6"/>
    <w:rsid w:val="00B62B8C"/>
    <w:rsid w:val="00B7057A"/>
    <w:rsid w:val="00B71B1B"/>
    <w:rsid w:val="00B90882"/>
    <w:rsid w:val="00B92C1E"/>
    <w:rsid w:val="00B93225"/>
    <w:rsid w:val="00B95ADC"/>
    <w:rsid w:val="00BA563E"/>
    <w:rsid w:val="00BB0DB2"/>
    <w:rsid w:val="00BB3F4A"/>
    <w:rsid w:val="00BB6DB0"/>
    <w:rsid w:val="00BC2178"/>
    <w:rsid w:val="00BC694B"/>
    <w:rsid w:val="00BD19AC"/>
    <w:rsid w:val="00BD3D7D"/>
    <w:rsid w:val="00BE1DC7"/>
    <w:rsid w:val="00BF1E9B"/>
    <w:rsid w:val="00C04AA8"/>
    <w:rsid w:val="00C0547A"/>
    <w:rsid w:val="00C0567F"/>
    <w:rsid w:val="00C1412A"/>
    <w:rsid w:val="00C203BC"/>
    <w:rsid w:val="00C26860"/>
    <w:rsid w:val="00C2758A"/>
    <w:rsid w:val="00C317AB"/>
    <w:rsid w:val="00C335F4"/>
    <w:rsid w:val="00C33D82"/>
    <w:rsid w:val="00C3605C"/>
    <w:rsid w:val="00C52579"/>
    <w:rsid w:val="00C570B1"/>
    <w:rsid w:val="00C572F6"/>
    <w:rsid w:val="00C62D6E"/>
    <w:rsid w:val="00C65BF3"/>
    <w:rsid w:val="00C70874"/>
    <w:rsid w:val="00C71538"/>
    <w:rsid w:val="00C7185E"/>
    <w:rsid w:val="00C74F26"/>
    <w:rsid w:val="00C8146C"/>
    <w:rsid w:val="00C81BA1"/>
    <w:rsid w:val="00C823F1"/>
    <w:rsid w:val="00C83939"/>
    <w:rsid w:val="00C91C9A"/>
    <w:rsid w:val="00C93D46"/>
    <w:rsid w:val="00C971C7"/>
    <w:rsid w:val="00CA144B"/>
    <w:rsid w:val="00CB59A5"/>
    <w:rsid w:val="00CB5FC3"/>
    <w:rsid w:val="00CB6B85"/>
    <w:rsid w:val="00CD1A8E"/>
    <w:rsid w:val="00CD5ACC"/>
    <w:rsid w:val="00CD7537"/>
    <w:rsid w:val="00CE30C2"/>
    <w:rsid w:val="00CE500D"/>
    <w:rsid w:val="00CF237A"/>
    <w:rsid w:val="00CF23F8"/>
    <w:rsid w:val="00CF5BFB"/>
    <w:rsid w:val="00D0460B"/>
    <w:rsid w:val="00D04D83"/>
    <w:rsid w:val="00D053D1"/>
    <w:rsid w:val="00D068B3"/>
    <w:rsid w:val="00D068CE"/>
    <w:rsid w:val="00D1226C"/>
    <w:rsid w:val="00D243F0"/>
    <w:rsid w:val="00D25953"/>
    <w:rsid w:val="00D36FDE"/>
    <w:rsid w:val="00D37596"/>
    <w:rsid w:val="00D423F9"/>
    <w:rsid w:val="00D46318"/>
    <w:rsid w:val="00D551F1"/>
    <w:rsid w:val="00D61773"/>
    <w:rsid w:val="00D63482"/>
    <w:rsid w:val="00D64093"/>
    <w:rsid w:val="00D73360"/>
    <w:rsid w:val="00D73BAE"/>
    <w:rsid w:val="00D8201A"/>
    <w:rsid w:val="00D84376"/>
    <w:rsid w:val="00D8618B"/>
    <w:rsid w:val="00D91127"/>
    <w:rsid w:val="00DA3215"/>
    <w:rsid w:val="00DA4E9E"/>
    <w:rsid w:val="00DB1F0A"/>
    <w:rsid w:val="00DB1F5F"/>
    <w:rsid w:val="00DB614B"/>
    <w:rsid w:val="00DB63ED"/>
    <w:rsid w:val="00DB7056"/>
    <w:rsid w:val="00DC0A2F"/>
    <w:rsid w:val="00DC423D"/>
    <w:rsid w:val="00DD199D"/>
    <w:rsid w:val="00DD57CA"/>
    <w:rsid w:val="00DE1577"/>
    <w:rsid w:val="00DE22CB"/>
    <w:rsid w:val="00DE2EA2"/>
    <w:rsid w:val="00E028D6"/>
    <w:rsid w:val="00E0446D"/>
    <w:rsid w:val="00E078C2"/>
    <w:rsid w:val="00E10914"/>
    <w:rsid w:val="00E148A4"/>
    <w:rsid w:val="00E24B9F"/>
    <w:rsid w:val="00E25BC0"/>
    <w:rsid w:val="00E361A9"/>
    <w:rsid w:val="00E37BD6"/>
    <w:rsid w:val="00E41BA9"/>
    <w:rsid w:val="00E4232C"/>
    <w:rsid w:val="00E449C6"/>
    <w:rsid w:val="00E44BED"/>
    <w:rsid w:val="00E52F5D"/>
    <w:rsid w:val="00E63D23"/>
    <w:rsid w:val="00E67A31"/>
    <w:rsid w:val="00E7283A"/>
    <w:rsid w:val="00E72E22"/>
    <w:rsid w:val="00E7300F"/>
    <w:rsid w:val="00E74A1F"/>
    <w:rsid w:val="00E779A2"/>
    <w:rsid w:val="00E903E5"/>
    <w:rsid w:val="00E92386"/>
    <w:rsid w:val="00E92810"/>
    <w:rsid w:val="00E947C8"/>
    <w:rsid w:val="00EA082C"/>
    <w:rsid w:val="00EA78AF"/>
    <w:rsid w:val="00EB0A21"/>
    <w:rsid w:val="00EB7CE0"/>
    <w:rsid w:val="00EC407B"/>
    <w:rsid w:val="00EC4840"/>
    <w:rsid w:val="00ED11BB"/>
    <w:rsid w:val="00ED521B"/>
    <w:rsid w:val="00EE09F9"/>
    <w:rsid w:val="00EE2E5B"/>
    <w:rsid w:val="00EE45AE"/>
    <w:rsid w:val="00EE658F"/>
    <w:rsid w:val="00EF1BC2"/>
    <w:rsid w:val="00EF28B1"/>
    <w:rsid w:val="00EF3098"/>
    <w:rsid w:val="00EF4CB7"/>
    <w:rsid w:val="00F000DA"/>
    <w:rsid w:val="00F05F4B"/>
    <w:rsid w:val="00F06829"/>
    <w:rsid w:val="00F06D3D"/>
    <w:rsid w:val="00F11466"/>
    <w:rsid w:val="00F16B6A"/>
    <w:rsid w:val="00F21B8B"/>
    <w:rsid w:val="00F2214A"/>
    <w:rsid w:val="00F238BA"/>
    <w:rsid w:val="00F245C2"/>
    <w:rsid w:val="00F246AC"/>
    <w:rsid w:val="00F27001"/>
    <w:rsid w:val="00F30D1C"/>
    <w:rsid w:val="00F32986"/>
    <w:rsid w:val="00F332DA"/>
    <w:rsid w:val="00F33C33"/>
    <w:rsid w:val="00F34AC4"/>
    <w:rsid w:val="00F35DFC"/>
    <w:rsid w:val="00F37DB7"/>
    <w:rsid w:val="00F4544C"/>
    <w:rsid w:val="00F4667C"/>
    <w:rsid w:val="00F468DA"/>
    <w:rsid w:val="00F51811"/>
    <w:rsid w:val="00F559FB"/>
    <w:rsid w:val="00F57DE1"/>
    <w:rsid w:val="00F60C64"/>
    <w:rsid w:val="00F6509E"/>
    <w:rsid w:val="00F65CD5"/>
    <w:rsid w:val="00F66485"/>
    <w:rsid w:val="00F707A8"/>
    <w:rsid w:val="00F70A0B"/>
    <w:rsid w:val="00F712E9"/>
    <w:rsid w:val="00F745B0"/>
    <w:rsid w:val="00F775C8"/>
    <w:rsid w:val="00F86B11"/>
    <w:rsid w:val="00F91EC2"/>
    <w:rsid w:val="00F95B98"/>
    <w:rsid w:val="00F96981"/>
    <w:rsid w:val="00F96ABE"/>
    <w:rsid w:val="00FA096C"/>
    <w:rsid w:val="00FA284A"/>
    <w:rsid w:val="00FA2B68"/>
    <w:rsid w:val="00FA4F19"/>
    <w:rsid w:val="00FA6BC6"/>
    <w:rsid w:val="00FB1573"/>
    <w:rsid w:val="00FC296B"/>
    <w:rsid w:val="00FC69AA"/>
    <w:rsid w:val="00FD3683"/>
    <w:rsid w:val="00FD7EF8"/>
    <w:rsid w:val="00FE4E60"/>
    <w:rsid w:val="00FF07F6"/>
    <w:rsid w:val="00F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1668B10D"/>
  <w15:docId w15:val="{0B0DA57F-08AB-444B-8992-D65693D6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B07EC"/>
    <w:pPr>
      <w:spacing w:line="240" w:lineRule="exact"/>
    </w:pPr>
    <w:rPr>
      <w:rFonts w:ascii="ITC Officina Sans Book" w:hAnsi="ITC Officina Sans Book" w:cs="ITC Officina Sans Book"/>
    </w:rPr>
  </w:style>
  <w:style w:type="paragraph" w:styleId="berschrift1">
    <w:name w:val="heading 1"/>
    <w:basedOn w:val="Standard"/>
    <w:next w:val="Standard"/>
    <w:qFormat/>
    <w:rsid w:val="003B07EC"/>
    <w:pPr>
      <w:keepNext/>
      <w:spacing w:after="480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arginalrechts">
    <w:name w:val="Marginal rechts"/>
    <w:rsid w:val="003B07EC"/>
    <w:pPr>
      <w:spacing w:line="200" w:lineRule="exact"/>
    </w:pPr>
    <w:rPr>
      <w:rFonts w:ascii="ITC Officina Sans Book" w:hAnsi="ITC Officina Sans Book" w:cs="ITC Officina Sans Book"/>
      <w:sz w:val="15"/>
      <w:szCs w:val="15"/>
    </w:rPr>
  </w:style>
  <w:style w:type="paragraph" w:styleId="NurText">
    <w:name w:val="Plain Text"/>
    <w:basedOn w:val="Standard"/>
    <w:rsid w:val="003B07EC"/>
    <w:rPr>
      <w:rFonts w:ascii="Courier New" w:hAnsi="Courier New" w:cs="Courier New"/>
    </w:rPr>
  </w:style>
  <w:style w:type="paragraph" w:styleId="Textkrper">
    <w:name w:val="Body Text"/>
    <w:basedOn w:val="Standard"/>
    <w:rsid w:val="003B07EC"/>
    <w:pPr>
      <w:jc w:val="both"/>
    </w:pPr>
  </w:style>
  <w:style w:type="paragraph" w:styleId="Dokumentstruktur">
    <w:name w:val="Document Map"/>
    <w:basedOn w:val="Standard"/>
    <w:semiHidden/>
    <w:rsid w:val="007212D2"/>
    <w:pPr>
      <w:shd w:val="clear" w:color="auto" w:fill="000080"/>
    </w:pPr>
    <w:rPr>
      <w:rFonts w:ascii="Tahoma" w:hAnsi="Tahoma" w:cs="Tahoma"/>
    </w:rPr>
  </w:style>
  <w:style w:type="character" w:customStyle="1" w:styleId="schrifttxt1">
    <w:name w:val="schrifttxt1"/>
    <w:basedOn w:val="Absatz-Standardschriftart"/>
    <w:rsid w:val="0009567C"/>
    <w:rPr>
      <w:rFonts w:ascii="Kievitr" w:hAnsi="Kievitr" w:hint="default"/>
      <w:b w:val="0"/>
      <w:bCs w:val="0"/>
      <w:color w:val="000000"/>
      <w:sz w:val="24"/>
      <w:szCs w:val="24"/>
    </w:rPr>
  </w:style>
  <w:style w:type="paragraph" w:styleId="StandardWeb">
    <w:name w:val="Normal (Web)"/>
    <w:basedOn w:val="Standard"/>
    <w:uiPriority w:val="99"/>
    <w:rsid w:val="00321F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semiHidden/>
    <w:rsid w:val="00910A27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D0460B"/>
    <w:rPr>
      <w:b/>
      <w:bCs/>
    </w:rPr>
  </w:style>
  <w:style w:type="character" w:styleId="Hyperlink">
    <w:name w:val="Hyperlink"/>
    <w:basedOn w:val="Absatz-Standardschriftart"/>
    <w:rsid w:val="00691B8F"/>
    <w:rPr>
      <w:rFonts w:ascii="Verdana" w:hAnsi="Verdana" w:hint="default"/>
      <w:color w:val="003399"/>
      <w:u w:val="single"/>
    </w:rPr>
  </w:style>
  <w:style w:type="character" w:customStyle="1" w:styleId="text21">
    <w:name w:val="text21"/>
    <w:basedOn w:val="Absatz-Standardschriftart"/>
    <w:rsid w:val="007B0F67"/>
    <w:rPr>
      <w:sz w:val="20"/>
      <w:szCs w:val="20"/>
    </w:rPr>
  </w:style>
  <w:style w:type="character" w:customStyle="1" w:styleId="txt-m-black1">
    <w:name w:val="txt-m-black1"/>
    <w:basedOn w:val="Absatz-Standardschriftart"/>
    <w:rsid w:val="008319C1"/>
    <w:rPr>
      <w:rFonts w:ascii="Verdana" w:hAnsi="Verdana" w:hint="default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A2">
    <w:name w:val="A2"/>
    <w:uiPriority w:val="99"/>
    <w:rsid w:val="004B1F16"/>
    <w:rPr>
      <w:color w:val="000000"/>
      <w:sz w:val="18"/>
    </w:rPr>
  </w:style>
  <w:style w:type="paragraph" w:customStyle="1" w:styleId="Pa0">
    <w:name w:val="Pa0"/>
    <w:basedOn w:val="Standard"/>
    <w:next w:val="Standard"/>
    <w:uiPriority w:val="99"/>
    <w:rsid w:val="004B1F16"/>
    <w:pPr>
      <w:autoSpaceDE w:val="0"/>
      <w:autoSpaceDN w:val="0"/>
      <w:adjustRightInd w:val="0"/>
      <w:spacing w:line="241" w:lineRule="atLeast"/>
    </w:pPr>
    <w:rPr>
      <w:rFonts w:ascii="ITC Officina Sans Std Book" w:hAnsi="ITC Officina Sans Std Book" w:cs="Times New Roman"/>
      <w:sz w:val="24"/>
      <w:szCs w:val="24"/>
      <w:lang w:eastAsia="en-US"/>
    </w:rPr>
  </w:style>
  <w:style w:type="character" w:customStyle="1" w:styleId="A1">
    <w:name w:val="A1"/>
    <w:uiPriority w:val="99"/>
    <w:rsid w:val="004B1F16"/>
    <w:rPr>
      <w:b/>
      <w:bCs w:val="0"/>
      <w:color w:val="000000"/>
      <w:sz w:val="22"/>
    </w:rPr>
  </w:style>
  <w:style w:type="paragraph" w:customStyle="1" w:styleId="Default">
    <w:name w:val="Default"/>
    <w:rsid w:val="00B7057A"/>
    <w:pPr>
      <w:autoSpaceDE w:val="0"/>
      <w:autoSpaceDN w:val="0"/>
      <w:adjustRightInd w:val="0"/>
    </w:pPr>
    <w:rPr>
      <w:rFonts w:ascii="ITC Officina Sans Std Book" w:hAnsi="ITC Officina Sans Std Book" w:cs="ITC Officina Sans Std Book"/>
      <w:color w:val="000000"/>
      <w:sz w:val="24"/>
      <w:szCs w:val="24"/>
      <w:lang w:eastAsia="en-US"/>
    </w:rPr>
  </w:style>
  <w:style w:type="paragraph" w:customStyle="1" w:styleId="bodytext">
    <w:name w:val="bodytext"/>
    <w:basedOn w:val="Standard"/>
    <w:rsid w:val="002C1C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A9493C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A9493C"/>
  </w:style>
  <w:style w:type="character" w:customStyle="1" w:styleId="analysencontent1">
    <w:name w:val="analysen_content1"/>
    <w:basedOn w:val="Absatz-Standardschriftart"/>
    <w:rsid w:val="00C0547A"/>
  </w:style>
  <w:style w:type="character" w:styleId="Kommentarzeichen">
    <w:name w:val="annotation reference"/>
    <w:basedOn w:val="Absatz-Standardschriftart"/>
    <w:rsid w:val="004A0D0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A0D0C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4A0D0C"/>
    <w:rPr>
      <w:rFonts w:ascii="ITC Officina Sans Book" w:hAnsi="ITC Officina Sans Book" w:cs="ITC Officina Sans Book"/>
    </w:rPr>
  </w:style>
  <w:style w:type="paragraph" w:styleId="Kommentarthema">
    <w:name w:val="annotation subject"/>
    <w:basedOn w:val="Kommentartext"/>
    <w:next w:val="Kommentartext"/>
    <w:link w:val="KommentarthemaZchn"/>
    <w:rsid w:val="004A0D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A0D0C"/>
    <w:rPr>
      <w:rFonts w:ascii="ITC Officina Sans Book" w:hAnsi="ITC Officina Sans Book" w:cs="ITC Officina Sans Book"/>
      <w:b/>
      <w:bCs/>
    </w:rPr>
  </w:style>
  <w:style w:type="paragraph" w:styleId="Kopfzeile">
    <w:name w:val="header"/>
    <w:basedOn w:val="Standard"/>
    <w:link w:val="KopfzeileZchn"/>
    <w:unhideWhenUsed/>
    <w:rsid w:val="00C2686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C26860"/>
    <w:rPr>
      <w:rFonts w:ascii="ITC Officina Sans Book" w:hAnsi="ITC Officina Sans Book" w:cs="ITC Officina Sans Book"/>
    </w:rPr>
  </w:style>
  <w:style w:type="paragraph" w:styleId="Fuzeile">
    <w:name w:val="footer"/>
    <w:basedOn w:val="Standard"/>
    <w:link w:val="FuzeileZchn"/>
    <w:unhideWhenUsed/>
    <w:rsid w:val="00C2686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C26860"/>
    <w:rPr>
      <w:rFonts w:ascii="ITC Officina Sans Book" w:hAnsi="ITC Officina Sans Book" w:cs="ITC Officina Sans Book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E2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dersprinter.de/giersto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4961\Desktop\PaderSprinter_Briefvorlage_PaderSprinter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F80D-D1B9-4B0E-AAB5-BB14C74E4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PaderSprinter_Briefvorlage_PaderSprinter.dot</Template>
  <TotalTime>0</TotalTime>
  <Pages>2</Pages>
  <Words>730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PaderSprinter</vt:lpstr>
    </vt:vector>
  </TitlesOfParts>
  <Company>Synergis GmbH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PaderSprinter</dc:title>
  <dc:creator>A4961</dc:creator>
  <cp:lastModifiedBy>Haase, Heike, PaderSprinter</cp:lastModifiedBy>
  <cp:revision>3</cp:revision>
  <cp:lastPrinted>2018-09-25T05:29:00Z</cp:lastPrinted>
  <dcterms:created xsi:type="dcterms:W3CDTF">2024-10-14T08:22:00Z</dcterms:created>
  <dcterms:modified xsi:type="dcterms:W3CDTF">2024-10-14T08:25:00Z</dcterms:modified>
</cp:coreProperties>
</file>